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411A" w14:textId="77777777" w:rsidR="00000000" w:rsidRDefault="00F80BD7">
      <w:pPr>
        <w:pStyle w:val="Header"/>
        <w:ind w:left="5387"/>
      </w:pPr>
    </w:p>
    <w:p w14:paraId="3D2D56BD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Safety Department</w:t>
      </w:r>
    </w:p>
    <w:p w14:paraId="0F6577C4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Imperial College London</w:t>
      </w:r>
    </w:p>
    <w:p w14:paraId="42B04B48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</w:p>
    <w:p w14:paraId="0044E207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Southside Building</w:t>
      </w:r>
    </w:p>
    <w:p w14:paraId="6D9FC3FD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 w14:anchorId="40339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.25pt;margin-top:-34.65pt;width:142.5pt;height:37.5pt;z-index:1">
            <v:imagedata r:id="rId7" o:title="Imperial mono" gain="112993f"/>
          </v:shape>
        </w:pict>
      </w:r>
      <w:r>
        <w:rPr>
          <w:rFonts w:ascii="Arial" w:hAnsi="Arial" w:cs="Arial"/>
          <w:sz w:val="16"/>
        </w:rPr>
        <w:t>South Kensington Campus</w:t>
      </w:r>
    </w:p>
    <w:p w14:paraId="252EA983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London SW7 2AZ, UK</w:t>
      </w:r>
    </w:p>
    <w:p w14:paraId="0A29DE56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Tel: +44 (0) 20 7594 9423 Fax: +44 (0) 20 7594 9424</w:t>
      </w:r>
    </w:p>
    <w:p w14:paraId="03433142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</w:p>
    <w:p w14:paraId="43C5644D" w14:textId="77777777" w:rsidR="00000000" w:rsidRDefault="00F80BD7">
      <w:pPr>
        <w:pStyle w:val="Header"/>
        <w:ind w:left="5387" w:hanging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safetydept@imperial.ac.uk</w:t>
      </w:r>
    </w:p>
    <w:p w14:paraId="06A5C814" w14:textId="77777777" w:rsidR="00000000" w:rsidRDefault="00F80BD7">
      <w:pPr>
        <w:pStyle w:val="Header"/>
        <w:tabs>
          <w:tab w:val="clear" w:pos="8306"/>
          <w:tab w:val="right" w:pos="6663"/>
        </w:tabs>
        <w:ind w:hanging="142"/>
        <w:rPr>
          <w:rFonts w:ascii="Times New Roman" w:hAnsi="Times New Roman"/>
          <w:noProof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</w:t>
      </w:r>
      <w:hyperlink r:id="rId8" w:history="1">
        <w:r>
          <w:rPr>
            <w:rStyle w:val="Hyperlink"/>
            <w:rFonts w:ascii="Arial" w:hAnsi="Arial" w:cs="Arial"/>
            <w:sz w:val="16"/>
          </w:rPr>
          <w:t>www.imperial.ac.uk</w:t>
        </w:r>
      </w:hyperlink>
    </w:p>
    <w:p w14:paraId="20F9532D" w14:textId="77777777" w:rsidR="00000000" w:rsidRDefault="00F80BD7">
      <w:pPr>
        <w:pStyle w:val="Header"/>
        <w:tabs>
          <w:tab w:val="clear" w:pos="4153"/>
          <w:tab w:val="clear" w:pos="8306"/>
        </w:tabs>
      </w:pPr>
    </w:p>
    <w:p w14:paraId="17F8A9C3" w14:textId="77777777" w:rsidR="00000000" w:rsidRDefault="00F80BD7">
      <w:pPr>
        <w:pStyle w:val="Header"/>
        <w:tabs>
          <w:tab w:val="clear" w:pos="4153"/>
          <w:tab w:val="clear" w:pos="8306"/>
        </w:tabs>
      </w:pPr>
    </w:p>
    <w:p w14:paraId="39954B19" w14:textId="77777777" w:rsidR="00000000" w:rsidRDefault="00F80BD7">
      <w:pPr>
        <w:pStyle w:val="Heading1"/>
      </w:pPr>
    </w:p>
    <w:p w14:paraId="2F6ECCD5" w14:textId="77777777" w:rsidR="00000000" w:rsidRDefault="00F80BD7">
      <w:pPr>
        <w:pStyle w:val="Heading1"/>
      </w:pPr>
    </w:p>
    <w:p w14:paraId="48B4DD8C" w14:textId="77777777" w:rsidR="00000000" w:rsidRDefault="00F80BD7">
      <w:pPr>
        <w:pStyle w:val="Heading1"/>
      </w:pPr>
      <w:r>
        <w:t>H</w:t>
      </w:r>
      <w:r>
        <w:t>ow to use the Safety Inspection Close-out Form</w:t>
      </w:r>
    </w:p>
    <w:p w14:paraId="5DA4195A" w14:textId="77777777" w:rsidR="00000000" w:rsidRDefault="00F80BD7">
      <w:pPr>
        <w:spacing w:line="260" w:lineRule="atLeast"/>
        <w:rPr>
          <w:rFonts w:ascii="Arial" w:hAnsi="Arial"/>
          <w:sz w:val="20"/>
        </w:rPr>
      </w:pPr>
    </w:p>
    <w:p w14:paraId="7B6D7532" w14:textId="77777777" w:rsidR="00000000" w:rsidRDefault="00F80BD7">
      <w:pPr>
        <w:spacing w:line="26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The form is composed of:</w:t>
      </w:r>
    </w:p>
    <w:p w14:paraId="313607C2" w14:textId="77777777" w:rsidR="00000000" w:rsidRDefault="00F80BD7">
      <w:pPr>
        <w:numPr>
          <w:ilvl w:val="0"/>
          <w:numId w:val="1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 single A4 front page.</w:t>
      </w:r>
    </w:p>
    <w:p w14:paraId="00D47C6A" w14:textId="77777777" w:rsidR="00000000" w:rsidRDefault="00F80BD7">
      <w:pPr>
        <w:numPr>
          <w:ilvl w:val="0"/>
          <w:numId w:val="1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 single A4 page outlining the actions and who is to implement them plus signatures to verify this.</w:t>
      </w:r>
    </w:p>
    <w:p w14:paraId="72B5A74D" w14:textId="77777777" w:rsidR="00000000" w:rsidRDefault="00F80BD7">
      <w:pPr>
        <w:numPr>
          <w:ilvl w:val="0"/>
          <w:numId w:val="1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Multiple A5 close-out forms (these can be copied and printe</w:t>
      </w:r>
      <w:r>
        <w:rPr>
          <w:rFonts w:ascii="Arial" w:hAnsi="Arial"/>
          <w:sz w:val="20"/>
        </w:rPr>
        <w:t>d out as needed).</w:t>
      </w:r>
    </w:p>
    <w:p w14:paraId="3DE0290A" w14:textId="77777777" w:rsidR="00000000" w:rsidRDefault="00F80BD7">
      <w:pPr>
        <w:pStyle w:val="Heading3"/>
        <w:spacing w:line="260" w:lineRule="atLeast"/>
        <w:rPr>
          <w:b/>
          <w:sz w:val="20"/>
        </w:rPr>
      </w:pPr>
      <w:r>
        <w:rPr>
          <w:b/>
          <w:sz w:val="20"/>
        </w:rPr>
        <w:t>The purpose of this form is:</w:t>
      </w:r>
    </w:p>
    <w:p w14:paraId="5B933195" w14:textId="77777777" w:rsidR="00000000" w:rsidRDefault="00F80BD7">
      <w:pPr>
        <w:numPr>
          <w:ilvl w:val="0"/>
          <w:numId w:val="2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To improve compliance with inspector’s recommendations by stipulating and agreeing deadlines with all parties concerned.</w:t>
      </w:r>
    </w:p>
    <w:p w14:paraId="38E20FE0" w14:textId="77777777" w:rsidR="00000000" w:rsidRDefault="00F80BD7">
      <w:pPr>
        <w:numPr>
          <w:ilvl w:val="0"/>
          <w:numId w:val="2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 ensure that the person responsible for completion of these actions is identified and </w:t>
      </w:r>
      <w:r>
        <w:rPr>
          <w:rFonts w:ascii="Arial" w:hAnsi="Arial"/>
          <w:sz w:val="20"/>
        </w:rPr>
        <w:t>agreed at the earliest stage.</w:t>
      </w:r>
    </w:p>
    <w:p w14:paraId="5387C9AF" w14:textId="77777777" w:rsidR="00000000" w:rsidRDefault="00F80BD7">
      <w:pPr>
        <w:numPr>
          <w:ilvl w:val="0"/>
          <w:numId w:val="2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To ensure that the safety representatives know that actions have been completed.</w:t>
      </w:r>
    </w:p>
    <w:p w14:paraId="1B511917" w14:textId="77777777" w:rsidR="00000000" w:rsidRDefault="00F80BD7">
      <w:pPr>
        <w:numPr>
          <w:ilvl w:val="0"/>
          <w:numId w:val="2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To present a College standard of safety inspections and ensure compliance with their findings.</w:t>
      </w:r>
    </w:p>
    <w:p w14:paraId="113C4B05" w14:textId="77777777" w:rsidR="00000000" w:rsidRDefault="00F80BD7">
      <w:pPr>
        <w:spacing w:line="260" w:lineRule="atLeast"/>
        <w:rPr>
          <w:rFonts w:ascii="Arial" w:hAnsi="Arial"/>
        </w:rPr>
      </w:pPr>
    </w:p>
    <w:p w14:paraId="5116B31E" w14:textId="77777777" w:rsidR="00000000" w:rsidRDefault="00F80BD7">
      <w:pPr>
        <w:spacing w:line="26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How to use this form:</w:t>
      </w:r>
    </w:p>
    <w:p w14:paraId="6EE2577E" w14:textId="77777777" w:rsidR="00000000" w:rsidRDefault="00F80BD7">
      <w:pPr>
        <w:numPr>
          <w:ilvl w:val="0"/>
          <w:numId w:val="3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front page:</w:t>
      </w:r>
    </w:p>
    <w:p w14:paraId="7C43758E" w14:textId="77777777" w:rsidR="00000000" w:rsidRDefault="00F80BD7">
      <w:pPr>
        <w:spacing w:line="260" w:lineRule="atLeast"/>
        <w:rPr>
          <w:rFonts w:ascii="Arial" w:hAnsi="Arial"/>
          <w:sz w:val="20"/>
        </w:rPr>
      </w:pPr>
    </w:p>
    <w:p w14:paraId="4301C14C" w14:textId="77777777" w:rsidR="00000000" w:rsidRDefault="00F80BD7">
      <w:pPr>
        <w:numPr>
          <w:ilvl w:val="0"/>
          <w:numId w:val="4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Report ID.</w:t>
      </w:r>
      <w:r>
        <w:rPr>
          <w:rFonts w:ascii="Arial" w:hAnsi="Arial"/>
          <w:sz w:val="20"/>
        </w:rPr>
        <w:t xml:space="preserve"> A unique ID number should be allocated for each report and should be in the format ‘2 digit year/5 digit serial number/3 letter initials of the inspector’. This number should be allocated and kept on record by the Division or Department for future referen</w:t>
      </w:r>
      <w:r>
        <w:rPr>
          <w:rFonts w:ascii="Arial" w:hAnsi="Arial"/>
          <w:sz w:val="20"/>
        </w:rPr>
        <w:t>ce.</w:t>
      </w:r>
    </w:p>
    <w:p w14:paraId="35614C10" w14:textId="77777777" w:rsidR="00000000" w:rsidRDefault="00F80BD7">
      <w:pPr>
        <w:numPr>
          <w:ilvl w:val="0"/>
          <w:numId w:val="4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other details must be completed.</w:t>
      </w:r>
    </w:p>
    <w:p w14:paraId="70AFD847" w14:textId="77777777" w:rsidR="00000000" w:rsidRDefault="00F80BD7">
      <w:pPr>
        <w:spacing w:line="260" w:lineRule="atLeast"/>
        <w:ind w:left="284"/>
        <w:rPr>
          <w:rFonts w:ascii="Arial" w:hAnsi="Arial"/>
          <w:sz w:val="20"/>
        </w:rPr>
      </w:pPr>
    </w:p>
    <w:p w14:paraId="25090D29" w14:textId="77777777" w:rsidR="00000000" w:rsidRDefault="00F80BD7">
      <w:pPr>
        <w:numPr>
          <w:ilvl w:val="0"/>
          <w:numId w:val="5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main body of the report:</w:t>
      </w:r>
    </w:p>
    <w:p w14:paraId="674AB0FD" w14:textId="77777777" w:rsidR="00000000" w:rsidRDefault="00F80BD7">
      <w:pPr>
        <w:spacing w:line="260" w:lineRule="atLeast"/>
        <w:rPr>
          <w:rFonts w:ascii="Arial" w:hAnsi="Arial"/>
          <w:sz w:val="20"/>
        </w:rPr>
      </w:pPr>
    </w:p>
    <w:p w14:paraId="3774C49C" w14:textId="77777777" w:rsidR="00000000" w:rsidRDefault="00F80BD7">
      <w:pPr>
        <w:pStyle w:val="BodyTextIndent"/>
      </w:pPr>
      <w:r>
        <w:t xml:space="preserve">The author may insert a section containing text, commentary etc. between the front page and the action plan. </w:t>
      </w:r>
    </w:p>
    <w:p w14:paraId="15A76154" w14:textId="77777777" w:rsidR="00000000" w:rsidRDefault="00F80BD7">
      <w:pPr>
        <w:spacing w:line="260" w:lineRule="atLeast"/>
        <w:ind w:left="284"/>
        <w:rPr>
          <w:rFonts w:ascii="Arial" w:hAnsi="Arial"/>
          <w:sz w:val="20"/>
        </w:rPr>
      </w:pPr>
    </w:p>
    <w:p w14:paraId="514D8006" w14:textId="77777777" w:rsidR="00000000" w:rsidRDefault="00F80BD7">
      <w:pPr>
        <w:numPr>
          <w:ilvl w:val="0"/>
          <w:numId w:val="7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Action Plan and Agreement of Actions:</w:t>
      </w:r>
    </w:p>
    <w:p w14:paraId="25353BF9" w14:textId="77777777" w:rsidR="00000000" w:rsidRDefault="00F80BD7">
      <w:pPr>
        <w:spacing w:line="260" w:lineRule="atLeast"/>
        <w:rPr>
          <w:rFonts w:ascii="Arial" w:hAnsi="Arial"/>
          <w:sz w:val="20"/>
        </w:rPr>
      </w:pPr>
    </w:p>
    <w:p w14:paraId="064A987A" w14:textId="77777777" w:rsidR="00000000" w:rsidRDefault="00F80BD7">
      <w:pPr>
        <w:numPr>
          <w:ilvl w:val="0"/>
          <w:numId w:val="8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Insert a brief description of </w:t>
      </w:r>
      <w:r>
        <w:rPr>
          <w:rFonts w:ascii="Arial" w:hAnsi="Arial"/>
          <w:sz w:val="20"/>
        </w:rPr>
        <w:t>each action required into a separate numbered row.</w:t>
      </w:r>
    </w:p>
    <w:p w14:paraId="76C82BB3" w14:textId="77777777" w:rsidR="00000000" w:rsidRDefault="00F80BD7">
      <w:pPr>
        <w:numPr>
          <w:ilvl w:val="0"/>
          <w:numId w:val="8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Agree on a date by which this must be carried out (the close-out date) and by whom the action shall be carried out.</w:t>
      </w:r>
    </w:p>
    <w:p w14:paraId="784178BF" w14:textId="77777777" w:rsidR="00000000" w:rsidRDefault="00F80BD7">
      <w:pPr>
        <w:numPr>
          <w:ilvl w:val="0"/>
          <w:numId w:val="8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Both the person responsible for this area and the inspector must sign this form.</w:t>
      </w:r>
    </w:p>
    <w:p w14:paraId="02C22802" w14:textId="77777777" w:rsidR="00000000" w:rsidRDefault="00F80BD7">
      <w:pPr>
        <w:numPr>
          <w:ilvl w:val="0"/>
          <w:numId w:val="8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she</w:t>
      </w:r>
      <w:r>
        <w:rPr>
          <w:rFonts w:ascii="Arial" w:hAnsi="Arial"/>
          <w:sz w:val="20"/>
        </w:rPr>
        <w:t>et must be retained by the inspector and a copy given to the person responsible for the area along with the blank close-out forms (see below).</w:t>
      </w:r>
    </w:p>
    <w:p w14:paraId="6D858880" w14:textId="77777777" w:rsidR="00000000" w:rsidRDefault="00F80BD7">
      <w:pPr>
        <w:spacing w:line="260" w:lineRule="atLeast"/>
        <w:ind w:left="284"/>
        <w:rPr>
          <w:rFonts w:ascii="Arial" w:hAnsi="Arial"/>
          <w:sz w:val="20"/>
        </w:rPr>
      </w:pPr>
    </w:p>
    <w:p w14:paraId="36D2840C" w14:textId="77777777" w:rsidR="00000000" w:rsidRDefault="00F80BD7">
      <w:pPr>
        <w:numPr>
          <w:ilvl w:val="0"/>
          <w:numId w:val="9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Close-out forms</w:t>
      </w:r>
    </w:p>
    <w:p w14:paraId="4520A058" w14:textId="77777777" w:rsidR="00000000" w:rsidRDefault="00F80BD7">
      <w:pPr>
        <w:numPr>
          <w:ilvl w:val="0"/>
          <w:numId w:val="10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Sufficient close-out forms for each individual action must be given to the person responsibl</w:t>
      </w:r>
      <w:r>
        <w:rPr>
          <w:rFonts w:ascii="Arial" w:hAnsi="Arial"/>
          <w:sz w:val="20"/>
        </w:rPr>
        <w:t>e.</w:t>
      </w:r>
    </w:p>
    <w:p w14:paraId="0FB41D99" w14:textId="77777777" w:rsidR="00000000" w:rsidRDefault="00F80BD7">
      <w:pPr>
        <w:numPr>
          <w:ilvl w:val="0"/>
          <w:numId w:val="10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These must be filled in by the person responsible who must then send this on to the inspector.</w:t>
      </w:r>
    </w:p>
    <w:p w14:paraId="0BE030F4" w14:textId="77777777" w:rsidR="00000000" w:rsidRDefault="00F80BD7">
      <w:pPr>
        <w:numPr>
          <w:ilvl w:val="0"/>
          <w:numId w:val="10"/>
        </w:num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Upon receipt of these, the inspector must endorse the completion of each action.</w:t>
      </w:r>
    </w:p>
    <w:p w14:paraId="32C2C739" w14:textId="77777777" w:rsidR="00000000" w:rsidRDefault="00F80BD7">
      <w:pPr>
        <w:spacing w:line="260" w:lineRule="atLeast"/>
        <w:rPr>
          <w:rFonts w:ascii="Arial" w:hAnsi="Arial"/>
          <w:sz w:val="20"/>
        </w:rPr>
      </w:pPr>
    </w:p>
    <w:p w14:paraId="7561B397" w14:textId="77777777" w:rsidR="00E37D28" w:rsidRDefault="00E37D28">
      <w:pPr>
        <w:rPr>
          <w:rFonts w:ascii="Arial" w:hAnsi="Arial" w:cs="Arial"/>
          <w:sz w:val="20"/>
        </w:rPr>
      </w:pPr>
    </w:p>
    <w:sectPr w:rsidR="00E37D28">
      <w:footerReference w:type="default" r:id="rId9"/>
      <w:pgSz w:w="11907" w:h="16840"/>
      <w:pgMar w:top="426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C3B6" w14:textId="77777777" w:rsidR="00F80BD7" w:rsidRDefault="00F80BD7">
      <w:r>
        <w:separator/>
      </w:r>
    </w:p>
  </w:endnote>
  <w:endnote w:type="continuationSeparator" w:id="0">
    <w:p w14:paraId="11FE26FE" w14:textId="77777777" w:rsidR="00F80BD7" w:rsidRDefault="00F8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1C85" w14:textId="77777777" w:rsidR="00000000" w:rsidRDefault="00F80BD7">
    <w:pPr>
      <w:pStyle w:val="Footer"/>
      <w:jc w:val="center"/>
    </w:pPr>
  </w:p>
  <w:p w14:paraId="025E0492" w14:textId="77777777" w:rsidR="00000000" w:rsidRDefault="00F80B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21C2" w14:textId="77777777" w:rsidR="00F80BD7" w:rsidRDefault="00F80BD7">
      <w:r>
        <w:separator/>
      </w:r>
    </w:p>
  </w:footnote>
  <w:footnote w:type="continuationSeparator" w:id="0">
    <w:p w14:paraId="1ADB3BE5" w14:textId="77777777" w:rsidR="00F80BD7" w:rsidRDefault="00F8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8A4"/>
    <w:multiLevelType w:val="singleLevel"/>
    <w:tmpl w:val="EDE29D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3D3017C7"/>
    <w:multiLevelType w:val="singleLevel"/>
    <w:tmpl w:val="EDE29D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3D8564D4"/>
    <w:multiLevelType w:val="singleLevel"/>
    <w:tmpl w:val="E8BE5BC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48AF2319"/>
    <w:multiLevelType w:val="singleLevel"/>
    <w:tmpl w:val="EDE29D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4C8305D7"/>
    <w:multiLevelType w:val="singleLevel"/>
    <w:tmpl w:val="59882E6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552B11A9"/>
    <w:multiLevelType w:val="singleLevel"/>
    <w:tmpl w:val="E8BE5BC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58DE0D63"/>
    <w:multiLevelType w:val="singleLevel"/>
    <w:tmpl w:val="E8BE5BC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5DBB091F"/>
    <w:multiLevelType w:val="singleLevel"/>
    <w:tmpl w:val="19C4BC9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631316DE"/>
    <w:multiLevelType w:val="singleLevel"/>
    <w:tmpl w:val="EDE29D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79E774D6"/>
    <w:multiLevelType w:val="singleLevel"/>
    <w:tmpl w:val="E8BE5BC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7A7C41B4"/>
    <w:multiLevelType w:val="singleLevel"/>
    <w:tmpl w:val="C5164E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8"/>
    <w:rsid w:val="00E37D28"/>
    <w:rsid w:val="00F8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4525154"/>
  <w15:chartTrackingRefBased/>
  <w15:docId w15:val="{216ACD87-BF77-4126-9696-A7C96AA2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hd w:val="pct10" w:color="auto" w:fill="auto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260" w:lineRule="atLeast"/>
      <w:ind w:left="284"/>
    </w:pPr>
    <w:rPr>
      <w:rFonts w:ascii="Arial" w:hAnsi="Arial"/>
      <w:sz w:val="20"/>
    </w:rPr>
  </w:style>
  <w:style w:type="paragraph" w:styleId="Salutation">
    <w:name w:val="Salutation"/>
    <w:basedOn w:val="Normal"/>
    <w:next w:val="Normal"/>
    <w:semiHidden/>
    <w:pPr>
      <w:overflowPunct/>
      <w:autoSpaceDE/>
      <w:autoSpaceDN/>
      <w:adjustRightInd/>
      <w:spacing w:before="240" w:after="240" w:line="240" w:lineRule="atLeast"/>
      <w:textAlignment w:val="auto"/>
    </w:pPr>
    <w:rPr>
      <w:rFonts w:ascii="Arial" w:eastAsia="MS Mincho" w:hAnsi="Arial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ac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fety\Staff%20Folders\John%20Luke\SAFETY%20INSPECTIONS\Safety%20Inspection%20Closeout%20Form%20-%20how%20to%20use%20Jan%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 Inspection Closeout Form - how to use Jan 03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Imperial College</Company>
  <LinksUpToDate>false</LinksUpToDate>
  <CharactersWithSpaces>2225</CharactersWithSpaces>
  <SharedDoc>false</SharedDoc>
  <HLinks>
    <vt:vector size="12" baseType="variant"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http://www.imperial.ac.uk/</vt:lpwstr>
      </vt:variant>
      <vt:variant>
        <vt:lpwstr/>
      </vt:variant>
      <vt:variant>
        <vt:i4>917573</vt:i4>
      </vt:variant>
      <vt:variant>
        <vt:i4>-1</vt:i4>
      </vt:variant>
      <vt:variant>
        <vt:i4>1031</vt:i4>
      </vt:variant>
      <vt:variant>
        <vt:i4>1</vt:i4>
      </vt:variant>
      <vt:variant>
        <vt:lpwstr>Imperial mono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Hickey, Darran D</dc:creator>
  <cp:keywords/>
  <dc:description/>
  <cp:lastModifiedBy>Hickey, Darran D</cp:lastModifiedBy>
  <cp:revision>1</cp:revision>
  <cp:lastPrinted>1999-11-18T10:44:00Z</cp:lastPrinted>
  <dcterms:created xsi:type="dcterms:W3CDTF">2022-05-18T12:03:00Z</dcterms:created>
  <dcterms:modified xsi:type="dcterms:W3CDTF">2022-05-18T12:04:00Z</dcterms:modified>
</cp:coreProperties>
</file>