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2AC47" w14:textId="1D43FEC8" w:rsidR="00432482" w:rsidRPr="003E1118" w:rsidRDefault="009A7EE8" w:rsidP="003E1118">
      <w:pPr>
        <w:pStyle w:val="Arialheadinglevel1"/>
      </w:pPr>
      <w:r>
        <w:t xml:space="preserve">Terms of Community Engagement </w:t>
      </w:r>
    </w:p>
    <w:p w14:paraId="2047F9DC" w14:textId="25915EB8" w:rsidR="00432482" w:rsidRPr="00332ACB" w:rsidRDefault="009A7EE8" w:rsidP="00332ACB">
      <w:pPr>
        <w:pStyle w:val="Arialheadinglevel2"/>
      </w:pPr>
      <w:r>
        <w:t xml:space="preserve">Template </w:t>
      </w:r>
    </w:p>
    <w:p w14:paraId="04492D24" w14:textId="54B79EC7" w:rsidR="00432482" w:rsidRDefault="1079A815" w:rsidP="00332ACB">
      <w:pPr>
        <w:pStyle w:val="ArialIntro"/>
      </w:pPr>
      <w:r>
        <w:t xml:space="preserve">Below are some </w:t>
      </w:r>
      <w:r w:rsidR="29D26975">
        <w:t>key questions</w:t>
      </w:r>
      <w:r w:rsidR="2BB54B71">
        <w:t xml:space="preserve"> </w:t>
      </w:r>
      <w:r w:rsidR="2CCCA385">
        <w:t xml:space="preserve">that </w:t>
      </w:r>
      <w:r w:rsidR="2BB54B71">
        <w:t>should</w:t>
      </w:r>
      <w:r w:rsidR="7343BC87">
        <w:t xml:space="preserve"> be</w:t>
      </w:r>
      <w:r w:rsidR="3A4B75AE">
        <w:t xml:space="preserve"> </w:t>
      </w:r>
      <w:r w:rsidR="6D1E4A5B">
        <w:t>discuss</w:t>
      </w:r>
      <w:r w:rsidR="0B490F5A">
        <w:t>ed</w:t>
      </w:r>
      <w:r w:rsidR="65C86685">
        <w:t xml:space="preserve"> </w:t>
      </w:r>
      <w:r w:rsidR="4B24FF26">
        <w:t>ahead of a</w:t>
      </w:r>
      <w:r w:rsidR="150D8847">
        <w:t>ny</w:t>
      </w:r>
      <w:r w:rsidR="4B24FF26">
        <w:t xml:space="preserve"> collaboration between</w:t>
      </w:r>
      <w:r w:rsidR="65C86685">
        <w:t xml:space="preserve"> Imperial staff </w:t>
      </w:r>
      <w:r w:rsidR="23B2065C">
        <w:t>and community partners</w:t>
      </w:r>
      <w:r w:rsidR="3CF1F92B">
        <w:t xml:space="preserve">. </w:t>
      </w:r>
      <w:r w:rsidR="33B87AAA">
        <w:t xml:space="preserve">They </w:t>
      </w:r>
      <w:r w:rsidR="6D1E4A5B">
        <w:t>w</w:t>
      </w:r>
      <w:r w:rsidR="113074C6">
        <w:t>ill help everyone involved understand and</w:t>
      </w:r>
      <w:r w:rsidR="6D1E4A5B">
        <w:t xml:space="preserve"> agree how </w:t>
      </w:r>
      <w:hyperlink r:id="rId10">
        <w:r w:rsidR="338290FF" w:rsidRPr="5ECF1820">
          <w:rPr>
            <w:rStyle w:val="Hyperlink"/>
          </w:rPr>
          <w:t xml:space="preserve">Imperial’s </w:t>
        </w:r>
        <w:r w:rsidR="2BB54B71" w:rsidRPr="5ECF1820">
          <w:rPr>
            <w:rStyle w:val="Hyperlink"/>
          </w:rPr>
          <w:t xml:space="preserve">Terms of </w:t>
        </w:r>
        <w:r w:rsidR="6F863384" w:rsidRPr="5ECF1820">
          <w:rPr>
            <w:rStyle w:val="Hyperlink"/>
          </w:rPr>
          <w:t xml:space="preserve">Community </w:t>
        </w:r>
        <w:r w:rsidR="2BB54B71" w:rsidRPr="5ECF1820">
          <w:rPr>
            <w:rStyle w:val="Hyperlink"/>
          </w:rPr>
          <w:t>Engagement</w:t>
        </w:r>
      </w:hyperlink>
      <w:r w:rsidR="2BB54B71">
        <w:t xml:space="preserve"> </w:t>
      </w:r>
      <w:r w:rsidR="5F67B250">
        <w:t xml:space="preserve">apply </w:t>
      </w:r>
      <w:r w:rsidR="7C9F1F3F">
        <w:t>to</w:t>
      </w:r>
      <w:r w:rsidR="3199A5A9">
        <w:t xml:space="preserve"> </w:t>
      </w:r>
      <w:r w:rsidR="5F67B250">
        <w:t>your</w:t>
      </w:r>
      <w:r w:rsidR="617D7FB4">
        <w:t xml:space="preserve"> work</w:t>
      </w:r>
      <w:r w:rsidR="5F67B250">
        <w:t xml:space="preserve"> </w:t>
      </w:r>
      <w:r w:rsidR="120F7CCE">
        <w:t>together</w:t>
      </w:r>
      <w:r w:rsidR="5F67B250">
        <w:t>.</w:t>
      </w:r>
    </w:p>
    <w:p w14:paraId="70DB2D14" w14:textId="59753EBD" w:rsidR="009A7EE8" w:rsidRPr="00332ACB" w:rsidRDefault="2BB54B71" w:rsidP="00332ACB">
      <w:pPr>
        <w:pStyle w:val="ArialIntro"/>
      </w:pPr>
      <w:r>
        <w:t xml:space="preserve">This template can be completed solely by Imperial staff initially as part of planning partnership work. However, we suggest that </w:t>
      </w:r>
      <w:r w:rsidR="3C04B763">
        <w:t xml:space="preserve">the questions in </w:t>
      </w:r>
      <w:r>
        <w:t xml:space="preserve">this template </w:t>
      </w:r>
      <w:r w:rsidR="2ED6808F">
        <w:t xml:space="preserve">are </w:t>
      </w:r>
      <w:r w:rsidR="44458FF1">
        <w:t xml:space="preserve">discussed </w:t>
      </w:r>
      <w:r w:rsidR="68416388">
        <w:t xml:space="preserve">or </w:t>
      </w:r>
      <w:r w:rsidR="44458FF1">
        <w:t>workshopped collaboratively</w:t>
      </w:r>
      <w:r w:rsidR="6251F9C3">
        <w:t xml:space="preserve">. </w:t>
      </w:r>
      <w:r w:rsidR="44458FF1">
        <w:t xml:space="preserve"> </w:t>
      </w:r>
      <w:r>
        <w:t xml:space="preserve"> </w:t>
      </w:r>
    </w:p>
    <w:p w14:paraId="14C6425F" w14:textId="6BBA4CBD" w:rsidR="009A7EE8" w:rsidRPr="00332ACB" w:rsidRDefault="356A52BE" w:rsidP="00332ACB">
      <w:pPr>
        <w:pStyle w:val="ArialIntro"/>
      </w:pPr>
      <w:r>
        <w:t xml:space="preserve">You may not know all the answers at the start of a partnership and that is ok. </w:t>
      </w:r>
      <w:r w:rsidR="0511B6A3">
        <w:t>T</w:t>
      </w:r>
      <w:r w:rsidR="5B69CA59">
        <w:t>his</w:t>
      </w:r>
      <w:r w:rsidR="2BB54B71">
        <w:t xml:space="preserve"> </w:t>
      </w:r>
      <w:r w:rsidR="07E17AE2">
        <w:t xml:space="preserve">should be </w:t>
      </w:r>
      <w:r w:rsidR="2BB54B71">
        <w:t>a live document t</w:t>
      </w:r>
      <w:r w:rsidR="68A150BD">
        <w:t>hat is</w:t>
      </w:r>
      <w:r w:rsidR="2BB54B71">
        <w:t xml:space="preserve"> revisited, amended and updated as appropriate</w:t>
      </w:r>
      <w:r w:rsidR="25D7A1E8">
        <w:t xml:space="preserve"> throughout your partnership work.</w:t>
      </w:r>
      <w:r w:rsidR="2BB54B71">
        <w:t xml:space="preserve"> </w:t>
      </w:r>
    </w:p>
    <w:p w14:paraId="014575C0" w14:textId="68E4552B" w:rsidR="004D77BA" w:rsidRDefault="004D77BA" w:rsidP="00690984">
      <w:pPr>
        <w:pStyle w:val="ArialSubheadinglevel2"/>
      </w:pPr>
      <w:r>
        <w:t>Project/activity title</w:t>
      </w:r>
    </w:p>
    <w:tbl>
      <w:tblPr>
        <w:tblStyle w:val="TableGrid"/>
        <w:tblW w:w="0" w:type="auto"/>
        <w:tblLook w:val="04A0" w:firstRow="1" w:lastRow="0" w:firstColumn="1" w:lastColumn="0" w:noHBand="0" w:noVBand="1"/>
      </w:tblPr>
      <w:tblGrid>
        <w:gridCol w:w="10531"/>
      </w:tblGrid>
      <w:tr w:rsidR="004D77BA" w14:paraId="1B1F21A3" w14:textId="77777777" w:rsidTr="0765C0BF">
        <w:tc>
          <w:tcPr>
            <w:tcW w:w="10531" w:type="dxa"/>
          </w:tcPr>
          <w:p w14:paraId="5A376B60" w14:textId="4EBEEF6C" w:rsidR="004D77BA" w:rsidRDefault="004D77BA" w:rsidP="004D77BA">
            <w:pPr>
              <w:pStyle w:val="ArialBodyText"/>
            </w:pPr>
            <w:r>
              <w:br/>
            </w:r>
          </w:p>
        </w:tc>
      </w:tr>
    </w:tbl>
    <w:p w14:paraId="5CCF251D" w14:textId="79E57D84" w:rsidR="004D77BA" w:rsidRDefault="004D77BA" w:rsidP="00690984">
      <w:pPr>
        <w:pStyle w:val="ArialSubheadinglevel2"/>
      </w:pPr>
      <w:r>
        <w:t xml:space="preserve">Imperial project lead </w:t>
      </w:r>
    </w:p>
    <w:tbl>
      <w:tblPr>
        <w:tblStyle w:val="TableGrid"/>
        <w:tblW w:w="0" w:type="auto"/>
        <w:tblLook w:val="04A0" w:firstRow="1" w:lastRow="0" w:firstColumn="1" w:lastColumn="0" w:noHBand="0" w:noVBand="1"/>
      </w:tblPr>
      <w:tblGrid>
        <w:gridCol w:w="3510"/>
        <w:gridCol w:w="3510"/>
        <w:gridCol w:w="3511"/>
      </w:tblGrid>
      <w:tr w:rsidR="004D77BA" w14:paraId="0DEC72DC" w14:textId="77777777" w:rsidTr="008A77C8">
        <w:tc>
          <w:tcPr>
            <w:tcW w:w="3510" w:type="dxa"/>
          </w:tcPr>
          <w:p w14:paraId="4F34A304" w14:textId="05E8F688" w:rsidR="004D77BA" w:rsidRPr="004D77BA" w:rsidRDefault="004D77BA" w:rsidP="004D77BA">
            <w:pPr>
              <w:pStyle w:val="ArialBodyText"/>
              <w:rPr>
                <w:b/>
                <w:bCs/>
              </w:rPr>
            </w:pPr>
            <w:r w:rsidRPr="004D77BA">
              <w:rPr>
                <w:b/>
                <w:bCs/>
              </w:rPr>
              <w:t xml:space="preserve">Name: </w:t>
            </w:r>
          </w:p>
        </w:tc>
        <w:tc>
          <w:tcPr>
            <w:tcW w:w="3510" w:type="dxa"/>
          </w:tcPr>
          <w:p w14:paraId="546C0625" w14:textId="7F0BADFF" w:rsidR="004D77BA" w:rsidRPr="004D77BA" w:rsidRDefault="004D77BA" w:rsidP="004D77BA">
            <w:pPr>
              <w:pStyle w:val="ArialBodyText"/>
              <w:rPr>
                <w:b/>
                <w:bCs/>
              </w:rPr>
            </w:pPr>
            <w:r>
              <w:rPr>
                <w:b/>
                <w:bCs/>
              </w:rPr>
              <w:t xml:space="preserve">Role: </w:t>
            </w:r>
          </w:p>
        </w:tc>
        <w:tc>
          <w:tcPr>
            <w:tcW w:w="3511" w:type="dxa"/>
          </w:tcPr>
          <w:p w14:paraId="325DBCC3" w14:textId="77777777" w:rsidR="004D77BA" w:rsidRDefault="004D77BA" w:rsidP="004D77BA">
            <w:pPr>
              <w:pStyle w:val="ArialBodyText"/>
            </w:pPr>
            <w:r w:rsidRPr="004D77BA">
              <w:rPr>
                <w:b/>
                <w:bCs/>
              </w:rPr>
              <w:t xml:space="preserve">Contact details: </w:t>
            </w:r>
            <w:r>
              <w:rPr>
                <w:b/>
                <w:bCs/>
              </w:rPr>
              <w:br/>
            </w:r>
            <w:r>
              <w:t xml:space="preserve">Email and/or phone number as appropriate </w:t>
            </w:r>
          </w:p>
          <w:p w14:paraId="4A392926" w14:textId="7BF08DBC" w:rsidR="004D77BA" w:rsidRPr="004D77BA" w:rsidRDefault="004D77BA" w:rsidP="004D77BA">
            <w:pPr>
              <w:pStyle w:val="ArialBodyText"/>
            </w:pPr>
          </w:p>
        </w:tc>
      </w:tr>
    </w:tbl>
    <w:p w14:paraId="2BA00A9F" w14:textId="383C9C65" w:rsidR="004D77BA" w:rsidRDefault="004D77BA" w:rsidP="00690984">
      <w:pPr>
        <w:pStyle w:val="ArialSubheadinglevel2"/>
      </w:pPr>
      <w:r>
        <w:t xml:space="preserve">Public/Community Partner lead </w:t>
      </w:r>
    </w:p>
    <w:tbl>
      <w:tblPr>
        <w:tblStyle w:val="TableGrid"/>
        <w:tblW w:w="0" w:type="auto"/>
        <w:tblLook w:val="04A0" w:firstRow="1" w:lastRow="0" w:firstColumn="1" w:lastColumn="0" w:noHBand="0" w:noVBand="1"/>
      </w:tblPr>
      <w:tblGrid>
        <w:gridCol w:w="2632"/>
        <w:gridCol w:w="2633"/>
        <w:gridCol w:w="2633"/>
        <w:gridCol w:w="2633"/>
      </w:tblGrid>
      <w:tr w:rsidR="004D77BA" w14:paraId="4AFAD1B2" w14:textId="77777777">
        <w:tc>
          <w:tcPr>
            <w:tcW w:w="2632" w:type="dxa"/>
          </w:tcPr>
          <w:p w14:paraId="558C2027" w14:textId="35B09117" w:rsidR="004D77BA" w:rsidRPr="004D77BA" w:rsidRDefault="004D77BA" w:rsidP="004D77BA">
            <w:pPr>
              <w:pStyle w:val="ArialBodyText"/>
              <w:rPr>
                <w:b/>
                <w:bCs/>
              </w:rPr>
            </w:pPr>
            <w:r w:rsidRPr="004D77BA">
              <w:rPr>
                <w:b/>
                <w:bCs/>
              </w:rPr>
              <w:t xml:space="preserve">Name: </w:t>
            </w:r>
          </w:p>
        </w:tc>
        <w:tc>
          <w:tcPr>
            <w:tcW w:w="2633" w:type="dxa"/>
          </w:tcPr>
          <w:p w14:paraId="1DD23C32" w14:textId="77777777" w:rsidR="004D77BA" w:rsidRPr="004D77BA" w:rsidRDefault="004D77BA" w:rsidP="004D77BA">
            <w:pPr>
              <w:pStyle w:val="ArialBodyText"/>
              <w:rPr>
                <w:b/>
                <w:bCs/>
              </w:rPr>
            </w:pPr>
            <w:r w:rsidRPr="004D77BA">
              <w:rPr>
                <w:b/>
                <w:bCs/>
              </w:rPr>
              <w:t xml:space="preserve">Organisation: </w:t>
            </w:r>
          </w:p>
          <w:p w14:paraId="7BBA5C6B" w14:textId="56AE4CF2" w:rsidR="004D77BA" w:rsidRDefault="004D77BA" w:rsidP="004D77BA">
            <w:pPr>
              <w:pStyle w:val="ArialBodyText"/>
            </w:pPr>
            <w:r>
              <w:t>Where appropriate</w:t>
            </w:r>
          </w:p>
        </w:tc>
        <w:tc>
          <w:tcPr>
            <w:tcW w:w="2633" w:type="dxa"/>
          </w:tcPr>
          <w:p w14:paraId="7F9B6A5D" w14:textId="77777777" w:rsidR="004D77BA" w:rsidRPr="004D77BA" w:rsidRDefault="004D77BA" w:rsidP="004D77BA">
            <w:pPr>
              <w:pStyle w:val="ArialBodyText"/>
              <w:rPr>
                <w:b/>
                <w:bCs/>
              </w:rPr>
            </w:pPr>
            <w:r w:rsidRPr="004D77BA">
              <w:rPr>
                <w:b/>
                <w:bCs/>
              </w:rPr>
              <w:t xml:space="preserve">Role: </w:t>
            </w:r>
          </w:p>
          <w:p w14:paraId="3778766C" w14:textId="717CD029" w:rsidR="004D77BA" w:rsidRDefault="004D77BA" w:rsidP="004D77BA">
            <w:pPr>
              <w:pStyle w:val="ArialBodyText"/>
            </w:pPr>
            <w:r>
              <w:t xml:space="preserve">Where appropriate </w:t>
            </w:r>
          </w:p>
        </w:tc>
        <w:tc>
          <w:tcPr>
            <w:tcW w:w="2633" w:type="dxa"/>
          </w:tcPr>
          <w:p w14:paraId="5FF2EF55" w14:textId="77777777" w:rsidR="004D77BA" w:rsidRPr="004D77BA" w:rsidRDefault="004D77BA" w:rsidP="004D77BA">
            <w:pPr>
              <w:pStyle w:val="ArialBodyText"/>
              <w:rPr>
                <w:b/>
                <w:bCs/>
              </w:rPr>
            </w:pPr>
            <w:r w:rsidRPr="004D77BA">
              <w:rPr>
                <w:b/>
                <w:bCs/>
              </w:rPr>
              <w:t xml:space="preserve">Contact details: </w:t>
            </w:r>
          </w:p>
          <w:p w14:paraId="02E7E490" w14:textId="77777777" w:rsidR="004D77BA" w:rsidRDefault="004D77BA" w:rsidP="004D77BA">
            <w:pPr>
              <w:pStyle w:val="ArialBodyText"/>
            </w:pPr>
            <w:r>
              <w:t xml:space="preserve">Email and/or phone number where appropriate </w:t>
            </w:r>
          </w:p>
          <w:p w14:paraId="2363E953" w14:textId="5078BF52" w:rsidR="004D77BA" w:rsidRDefault="004D77BA" w:rsidP="004D77BA">
            <w:pPr>
              <w:pStyle w:val="ArialBodyText"/>
            </w:pPr>
          </w:p>
        </w:tc>
      </w:tr>
    </w:tbl>
    <w:p w14:paraId="258F0D74" w14:textId="1AA44963" w:rsidR="004D77BA" w:rsidRDefault="004D77BA" w:rsidP="00690984">
      <w:pPr>
        <w:pStyle w:val="ArialSubheadinglevel2"/>
      </w:pPr>
      <w:r>
        <w:t xml:space="preserve">Third party contact </w:t>
      </w:r>
    </w:p>
    <w:tbl>
      <w:tblPr>
        <w:tblStyle w:val="TableGrid"/>
        <w:tblW w:w="0" w:type="auto"/>
        <w:tblLook w:val="04A0" w:firstRow="1" w:lastRow="0" w:firstColumn="1" w:lastColumn="0" w:noHBand="0" w:noVBand="1"/>
      </w:tblPr>
      <w:tblGrid>
        <w:gridCol w:w="2632"/>
        <w:gridCol w:w="2633"/>
        <w:gridCol w:w="2633"/>
        <w:gridCol w:w="2633"/>
      </w:tblGrid>
      <w:tr w:rsidR="004D77BA" w14:paraId="463E05AC" w14:textId="77777777" w:rsidTr="0765C0BF">
        <w:tc>
          <w:tcPr>
            <w:tcW w:w="10531" w:type="dxa"/>
            <w:gridSpan w:val="4"/>
          </w:tcPr>
          <w:p w14:paraId="33CC78AB" w14:textId="6FED84D8" w:rsidR="004D77BA" w:rsidRPr="00690984" w:rsidRDefault="004D77BA" w:rsidP="004D77BA">
            <w:pPr>
              <w:pStyle w:val="ArialBodyText"/>
              <w:rPr>
                <w:b/>
                <w:bCs/>
              </w:rPr>
            </w:pPr>
            <w:r w:rsidRPr="0765C0BF">
              <w:rPr>
                <w:b/>
                <w:bCs/>
              </w:rPr>
              <w:lastRenderedPageBreak/>
              <w:t>Please name a</w:t>
            </w:r>
            <w:r w:rsidR="00690984" w:rsidRPr="0765C0BF">
              <w:rPr>
                <w:b/>
                <w:bCs/>
              </w:rPr>
              <w:t>t least one</w:t>
            </w:r>
            <w:r w:rsidRPr="0765C0BF">
              <w:rPr>
                <w:b/>
                <w:bCs/>
              </w:rPr>
              <w:t xml:space="preserve"> neutral third party </w:t>
            </w:r>
            <w:r w:rsidR="00690984" w:rsidRPr="0765C0BF">
              <w:rPr>
                <w:b/>
                <w:bCs/>
              </w:rPr>
              <w:t>who partners can contact if they wish to raise any issues or questions anonymously.</w:t>
            </w:r>
            <w:r w:rsidR="3C117BD8" w:rsidRPr="0765C0BF">
              <w:rPr>
                <w:b/>
                <w:bCs/>
              </w:rPr>
              <w:t xml:space="preserve"> </w:t>
            </w:r>
            <w:r w:rsidR="00690984" w:rsidRPr="0765C0BF">
              <w:rPr>
                <w:b/>
                <w:bCs/>
              </w:rPr>
              <w:t xml:space="preserve">This can be an appropriate Imperial contact or both an Imperial contact alongside a contact from the partner organisation. </w:t>
            </w:r>
          </w:p>
        </w:tc>
      </w:tr>
      <w:tr w:rsidR="00690984" w14:paraId="2E7A9817" w14:textId="77777777" w:rsidTr="0765C0BF">
        <w:tc>
          <w:tcPr>
            <w:tcW w:w="2632" w:type="dxa"/>
          </w:tcPr>
          <w:p w14:paraId="356CB219" w14:textId="4D5AB02B" w:rsidR="00690984" w:rsidRPr="00690984" w:rsidRDefault="00690984" w:rsidP="004D77BA">
            <w:pPr>
              <w:pStyle w:val="ArialBodyText"/>
              <w:rPr>
                <w:b/>
                <w:bCs/>
              </w:rPr>
            </w:pPr>
            <w:r w:rsidRPr="00690984">
              <w:rPr>
                <w:b/>
                <w:bCs/>
              </w:rPr>
              <w:t>Name</w:t>
            </w:r>
            <w:r>
              <w:rPr>
                <w:b/>
                <w:bCs/>
              </w:rPr>
              <w:t xml:space="preserve">: </w:t>
            </w:r>
          </w:p>
        </w:tc>
        <w:tc>
          <w:tcPr>
            <w:tcW w:w="2633" w:type="dxa"/>
          </w:tcPr>
          <w:p w14:paraId="25F93716" w14:textId="37EEBF8F" w:rsidR="00690984" w:rsidRPr="00690984" w:rsidRDefault="00690984" w:rsidP="6682B765">
            <w:pPr>
              <w:pStyle w:val="ArialBodyText"/>
            </w:pPr>
            <w:r w:rsidRPr="6682B765">
              <w:rPr>
                <w:b/>
                <w:bCs/>
              </w:rPr>
              <w:t>Organisation:</w:t>
            </w:r>
            <w:r>
              <w:br/>
            </w:r>
          </w:p>
        </w:tc>
        <w:tc>
          <w:tcPr>
            <w:tcW w:w="2633" w:type="dxa"/>
          </w:tcPr>
          <w:p w14:paraId="46489C54" w14:textId="77777777" w:rsidR="00690984" w:rsidRDefault="00690984" w:rsidP="004D77BA">
            <w:pPr>
              <w:pStyle w:val="ArialBodyText"/>
              <w:rPr>
                <w:b/>
                <w:bCs/>
              </w:rPr>
            </w:pPr>
            <w:r w:rsidRPr="00690984">
              <w:rPr>
                <w:b/>
                <w:bCs/>
              </w:rPr>
              <w:t xml:space="preserve">Role: </w:t>
            </w:r>
          </w:p>
          <w:p w14:paraId="64C2FDD6" w14:textId="7DB6E9EA" w:rsidR="00690984" w:rsidRPr="00690984" w:rsidRDefault="00690984" w:rsidP="6682B765">
            <w:pPr>
              <w:pStyle w:val="ArialBodyText"/>
            </w:pPr>
          </w:p>
        </w:tc>
        <w:tc>
          <w:tcPr>
            <w:tcW w:w="2633" w:type="dxa"/>
          </w:tcPr>
          <w:p w14:paraId="63454D82" w14:textId="77777777" w:rsidR="00690984" w:rsidRPr="004D77BA" w:rsidRDefault="00690984" w:rsidP="00690984">
            <w:pPr>
              <w:pStyle w:val="ArialBodyText"/>
              <w:rPr>
                <w:b/>
                <w:bCs/>
              </w:rPr>
            </w:pPr>
            <w:r w:rsidRPr="004D77BA">
              <w:rPr>
                <w:b/>
                <w:bCs/>
              </w:rPr>
              <w:t xml:space="preserve">Contact details: </w:t>
            </w:r>
          </w:p>
          <w:p w14:paraId="01A408A4" w14:textId="05527E44" w:rsidR="00690984" w:rsidRDefault="00690984" w:rsidP="00690984">
            <w:pPr>
              <w:pStyle w:val="ArialBodyText"/>
            </w:pPr>
            <w:r>
              <w:t xml:space="preserve">Email and/or phone number where appropriate </w:t>
            </w:r>
          </w:p>
          <w:p w14:paraId="2DF516DB" w14:textId="3865D36C" w:rsidR="00690984" w:rsidRDefault="00690984" w:rsidP="004D77BA">
            <w:pPr>
              <w:pStyle w:val="ArialBodyText"/>
            </w:pPr>
          </w:p>
        </w:tc>
      </w:tr>
      <w:tr w:rsidR="00690984" w14:paraId="113B15A6" w14:textId="77777777" w:rsidTr="0765C0BF">
        <w:tc>
          <w:tcPr>
            <w:tcW w:w="2632" w:type="dxa"/>
          </w:tcPr>
          <w:p w14:paraId="455A98C2" w14:textId="736C17BB" w:rsidR="00690984" w:rsidRDefault="00690984" w:rsidP="00690984">
            <w:pPr>
              <w:pStyle w:val="ArialBodyText"/>
            </w:pPr>
            <w:r w:rsidRPr="00690984">
              <w:rPr>
                <w:b/>
                <w:bCs/>
              </w:rPr>
              <w:t>Name</w:t>
            </w:r>
            <w:r>
              <w:rPr>
                <w:b/>
                <w:bCs/>
              </w:rPr>
              <w:t>:</w:t>
            </w:r>
          </w:p>
        </w:tc>
        <w:tc>
          <w:tcPr>
            <w:tcW w:w="2633" w:type="dxa"/>
          </w:tcPr>
          <w:p w14:paraId="3FA32ECE" w14:textId="230436D0" w:rsidR="00690984" w:rsidRDefault="00690984" w:rsidP="00690984">
            <w:pPr>
              <w:pStyle w:val="ArialBodyText"/>
            </w:pPr>
            <w:r w:rsidRPr="00690984">
              <w:rPr>
                <w:b/>
                <w:bCs/>
              </w:rPr>
              <w:t>Organisation:</w:t>
            </w:r>
            <w:r>
              <w:rPr>
                <w:b/>
                <w:bCs/>
              </w:rPr>
              <w:br/>
            </w:r>
            <w:r>
              <w:t>Where appropriate</w:t>
            </w:r>
          </w:p>
        </w:tc>
        <w:tc>
          <w:tcPr>
            <w:tcW w:w="2633" w:type="dxa"/>
          </w:tcPr>
          <w:p w14:paraId="401CCFC4" w14:textId="77777777" w:rsidR="00690984" w:rsidRDefault="00690984" w:rsidP="00690984">
            <w:pPr>
              <w:pStyle w:val="ArialBodyText"/>
              <w:rPr>
                <w:b/>
                <w:bCs/>
              </w:rPr>
            </w:pPr>
            <w:r w:rsidRPr="00690984">
              <w:rPr>
                <w:b/>
                <w:bCs/>
              </w:rPr>
              <w:t xml:space="preserve">Role: </w:t>
            </w:r>
          </w:p>
          <w:p w14:paraId="724776FD" w14:textId="2C5B7556" w:rsidR="00690984" w:rsidRDefault="00690984" w:rsidP="00690984">
            <w:pPr>
              <w:pStyle w:val="ArialBodyText"/>
            </w:pPr>
            <w:r>
              <w:t>Where appropriate</w:t>
            </w:r>
          </w:p>
        </w:tc>
        <w:tc>
          <w:tcPr>
            <w:tcW w:w="2633" w:type="dxa"/>
          </w:tcPr>
          <w:p w14:paraId="4A66C8F5" w14:textId="77777777" w:rsidR="00690984" w:rsidRPr="004D77BA" w:rsidRDefault="00690984" w:rsidP="00690984">
            <w:pPr>
              <w:pStyle w:val="ArialBodyText"/>
              <w:rPr>
                <w:b/>
                <w:bCs/>
              </w:rPr>
            </w:pPr>
            <w:r w:rsidRPr="004D77BA">
              <w:rPr>
                <w:b/>
                <w:bCs/>
              </w:rPr>
              <w:t xml:space="preserve">Contact details: </w:t>
            </w:r>
          </w:p>
          <w:p w14:paraId="6438426F" w14:textId="77777777" w:rsidR="00690984" w:rsidRDefault="00690984" w:rsidP="00690984">
            <w:pPr>
              <w:pStyle w:val="ArialBodyText"/>
            </w:pPr>
            <w:r>
              <w:t xml:space="preserve">Email and/or phone number where appropriate </w:t>
            </w:r>
          </w:p>
          <w:p w14:paraId="3AACC62A" w14:textId="77777777" w:rsidR="00690984" w:rsidRDefault="00690984" w:rsidP="00690984">
            <w:pPr>
              <w:pStyle w:val="ArialBodyText"/>
            </w:pPr>
          </w:p>
        </w:tc>
      </w:tr>
    </w:tbl>
    <w:p w14:paraId="429FD0B3" w14:textId="772FD684" w:rsidR="00432482" w:rsidRPr="00316194" w:rsidRDefault="009A7EE8" w:rsidP="00690984">
      <w:pPr>
        <w:pStyle w:val="ArialSubheadinglevel2"/>
      </w:pPr>
      <w:r>
        <w:t xml:space="preserve">Context </w:t>
      </w:r>
    </w:p>
    <w:p w14:paraId="08164988" w14:textId="2E625AE5" w:rsidR="00432482" w:rsidRDefault="009A7EE8" w:rsidP="003C6204">
      <w:pPr>
        <w:pStyle w:val="ArialBodyText"/>
        <w:rPr>
          <w:b/>
          <w:bCs/>
        </w:rPr>
      </w:pPr>
      <w:r w:rsidRPr="0765C0BF">
        <w:rPr>
          <w:b/>
          <w:bCs/>
        </w:rPr>
        <w:t xml:space="preserve">Explain briefly and clearly why this work is happening </w:t>
      </w:r>
    </w:p>
    <w:p w14:paraId="660561CE" w14:textId="367F603B" w:rsidR="007A59F5" w:rsidRPr="007A59F5" w:rsidRDefault="007A59F5" w:rsidP="003C6204">
      <w:pPr>
        <w:pStyle w:val="ArialBodyText"/>
      </w:pPr>
      <w:r>
        <w:t xml:space="preserve">Share any webpages or other written information about the work. </w:t>
      </w:r>
    </w:p>
    <w:tbl>
      <w:tblPr>
        <w:tblStyle w:val="TableGrid"/>
        <w:tblW w:w="0" w:type="auto"/>
        <w:tblLook w:val="04A0" w:firstRow="1" w:lastRow="0" w:firstColumn="1" w:lastColumn="0" w:noHBand="0" w:noVBand="1"/>
      </w:tblPr>
      <w:tblGrid>
        <w:gridCol w:w="10531"/>
      </w:tblGrid>
      <w:tr w:rsidR="009A7EE8" w14:paraId="3F932C2E" w14:textId="77777777" w:rsidTr="0765C0BF">
        <w:tc>
          <w:tcPr>
            <w:tcW w:w="10531" w:type="dxa"/>
          </w:tcPr>
          <w:p w14:paraId="08084030" w14:textId="40D63345" w:rsidR="009A7EE8" w:rsidRDefault="009A7EE8" w:rsidP="003C6204">
            <w:pPr>
              <w:pStyle w:val="ArialBodyText"/>
              <w:rPr>
                <w:b/>
                <w:bCs/>
              </w:rPr>
            </w:pPr>
            <w:r>
              <w:br/>
            </w:r>
            <w:r>
              <w:br/>
            </w:r>
            <w:r>
              <w:br/>
            </w:r>
          </w:p>
        </w:tc>
      </w:tr>
    </w:tbl>
    <w:p w14:paraId="54B5CCA6" w14:textId="77777777" w:rsidR="009A7EE8" w:rsidRDefault="009A7EE8" w:rsidP="003C6204">
      <w:pPr>
        <w:pStyle w:val="ArialBodyText"/>
        <w:rPr>
          <w:b/>
          <w:bCs/>
        </w:rPr>
      </w:pPr>
    </w:p>
    <w:p w14:paraId="68652894" w14:textId="21C4B5A5" w:rsidR="009A7EE8" w:rsidRDefault="0DFFE89F" w:rsidP="003C6204">
      <w:pPr>
        <w:pStyle w:val="ArialBodyText"/>
        <w:rPr>
          <w:b/>
          <w:bCs/>
        </w:rPr>
      </w:pPr>
      <w:r w:rsidRPr="0765C0BF">
        <w:rPr>
          <w:b/>
          <w:bCs/>
        </w:rPr>
        <w:t>What</w:t>
      </w:r>
      <w:r w:rsidR="26874A37" w:rsidRPr="0765C0BF">
        <w:rPr>
          <w:b/>
          <w:bCs/>
        </w:rPr>
        <w:t xml:space="preserve"> role</w:t>
      </w:r>
      <w:r w:rsidR="3FF5A7D2" w:rsidRPr="0765C0BF">
        <w:rPr>
          <w:b/>
          <w:bCs/>
        </w:rPr>
        <w:t>s are required on the project or activity</w:t>
      </w:r>
      <w:r w:rsidR="26874A37" w:rsidRPr="0765C0BF">
        <w:rPr>
          <w:b/>
          <w:bCs/>
        </w:rPr>
        <w:t xml:space="preserve"> and how will everyone contribute to the work?</w:t>
      </w:r>
      <w:r w:rsidR="2BB54B71" w:rsidRPr="0765C0BF">
        <w:rPr>
          <w:b/>
          <w:bCs/>
        </w:rPr>
        <w:t xml:space="preserve"> </w:t>
      </w:r>
    </w:p>
    <w:p w14:paraId="3CAADEAF" w14:textId="24B91ABD" w:rsidR="007A59F5" w:rsidRPr="007A59F5" w:rsidRDefault="6B1F7256" w:rsidP="003C6204">
      <w:pPr>
        <w:pStyle w:val="ArialBodyText"/>
      </w:pPr>
      <w:r>
        <w:t>For example, a</w:t>
      </w:r>
      <w:r w:rsidR="007A59F5">
        <w:t xml:space="preserve">re you </w:t>
      </w:r>
      <w:r w:rsidR="45C8640C">
        <w:t xml:space="preserve">working as </w:t>
      </w:r>
      <w:r w:rsidR="007A59F5">
        <w:t>collaborat</w:t>
      </w:r>
      <w:r w:rsidR="2F510E14">
        <w:t>ors</w:t>
      </w:r>
      <w:r w:rsidR="007A59F5">
        <w:t xml:space="preserve"> on a project or contracting partners as professionals to</w:t>
      </w:r>
      <w:r w:rsidR="574FAA43">
        <w:t xml:space="preserve"> </w:t>
      </w:r>
      <w:r w:rsidR="007A59F5">
        <w:t xml:space="preserve">deliver a piece of work? </w:t>
      </w:r>
    </w:p>
    <w:tbl>
      <w:tblPr>
        <w:tblStyle w:val="TableGrid"/>
        <w:tblW w:w="0" w:type="auto"/>
        <w:tblLook w:val="04A0" w:firstRow="1" w:lastRow="0" w:firstColumn="1" w:lastColumn="0" w:noHBand="0" w:noVBand="1"/>
      </w:tblPr>
      <w:tblGrid>
        <w:gridCol w:w="10531"/>
      </w:tblGrid>
      <w:tr w:rsidR="009A7EE8" w14:paraId="7DBB46AF" w14:textId="77777777" w:rsidTr="0765C0BF">
        <w:trPr>
          <w:trHeight w:val="300"/>
        </w:trPr>
        <w:tc>
          <w:tcPr>
            <w:tcW w:w="10531" w:type="dxa"/>
          </w:tcPr>
          <w:p w14:paraId="2120ADE1" w14:textId="49C95E95" w:rsidR="009A7EE8" w:rsidRDefault="009A7EE8" w:rsidP="003C6204">
            <w:pPr>
              <w:pStyle w:val="ArialBodyText"/>
              <w:rPr>
                <w:b/>
                <w:bCs/>
              </w:rPr>
            </w:pPr>
            <w:r>
              <w:br/>
            </w:r>
            <w:r>
              <w:br/>
            </w:r>
            <w:r>
              <w:br/>
            </w:r>
          </w:p>
        </w:tc>
      </w:tr>
    </w:tbl>
    <w:p w14:paraId="2764574B" w14:textId="6AF34F8F" w:rsidR="0765C0BF" w:rsidRDefault="0765C0BF" w:rsidP="0765C0BF">
      <w:pPr>
        <w:pStyle w:val="ArialBodyText"/>
        <w:rPr>
          <w:b/>
          <w:bCs/>
        </w:rPr>
      </w:pPr>
    </w:p>
    <w:p w14:paraId="768A7991" w14:textId="45BF4D38" w:rsidR="009A7EE8" w:rsidRDefault="009A7EE8" w:rsidP="003C6204">
      <w:pPr>
        <w:pStyle w:val="ArialBodyText"/>
        <w:rPr>
          <w:b/>
          <w:bCs/>
        </w:rPr>
      </w:pPr>
      <w:r w:rsidRPr="0765C0BF">
        <w:rPr>
          <w:b/>
          <w:bCs/>
        </w:rPr>
        <w:t xml:space="preserve">Explain briefly and clearly any planned work that will happen beyond your initial work together and how </w:t>
      </w:r>
      <w:r w:rsidR="4C0056FB" w:rsidRPr="0765C0BF">
        <w:rPr>
          <w:b/>
          <w:bCs/>
        </w:rPr>
        <w:t>everyone’s</w:t>
      </w:r>
      <w:r w:rsidRPr="0765C0BF">
        <w:rPr>
          <w:b/>
          <w:bCs/>
        </w:rPr>
        <w:t xml:space="preserve"> contributions will influence this: </w:t>
      </w:r>
    </w:p>
    <w:p w14:paraId="0E0CC3ED" w14:textId="4F1D3EA3" w:rsidR="00823F32" w:rsidRPr="00823F32" w:rsidRDefault="00823F32" w:rsidP="003C6204">
      <w:pPr>
        <w:pStyle w:val="ArialBodyText"/>
      </w:pPr>
      <w:r>
        <w:t xml:space="preserve">Highlight opportunities for future partnership work and any potential mutual benefit. </w:t>
      </w:r>
      <w:r w:rsidR="1F3EF416">
        <w:t xml:space="preserve">Be transparent if there is no scope for ongoing work. </w:t>
      </w:r>
    </w:p>
    <w:tbl>
      <w:tblPr>
        <w:tblStyle w:val="TableGrid"/>
        <w:tblW w:w="0" w:type="auto"/>
        <w:tblLook w:val="04A0" w:firstRow="1" w:lastRow="0" w:firstColumn="1" w:lastColumn="0" w:noHBand="0" w:noVBand="1"/>
      </w:tblPr>
      <w:tblGrid>
        <w:gridCol w:w="10531"/>
      </w:tblGrid>
      <w:tr w:rsidR="009A7EE8" w14:paraId="310FA235" w14:textId="77777777" w:rsidTr="0765C0BF">
        <w:tc>
          <w:tcPr>
            <w:tcW w:w="10531" w:type="dxa"/>
          </w:tcPr>
          <w:p w14:paraId="66499CC2" w14:textId="69152FC0" w:rsidR="009A7EE8" w:rsidRDefault="009A7EE8" w:rsidP="003C6204">
            <w:pPr>
              <w:pStyle w:val="ArialBodyText"/>
              <w:rPr>
                <w:b/>
                <w:bCs/>
              </w:rPr>
            </w:pPr>
            <w:r>
              <w:br/>
            </w:r>
            <w:r>
              <w:br/>
            </w:r>
            <w:r>
              <w:br/>
            </w:r>
          </w:p>
        </w:tc>
      </w:tr>
    </w:tbl>
    <w:p w14:paraId="0EBFB0E1" w14:textId="44AB9103" w:rsidR="00DE6703" w:rsidRDefault="00DE6703" w:rsidP="0765C0BF">
      <w:pPr>
        <w:pStyle w:val="ArialBodyText"/>
        <w:rPr>
          <w:b/>
          <w:bCs/>
        </w:rPr>
      </w:pPr>
    </w:p>
    <w:p w14:paraId="70E9EBF9" w14:textId="1C97A8BB" w:rsidR="00DE6703" w:rsidRDefault="1F3EF416" w:rsidP="0765C0BF">
      <w:pPr>
        <w:pStyle w:val="ArialBodyText"/>
        <w:rPr>
          <w:b/>
          <w:bCs/>
        </w:rPr>
      </w:pPr>
      <w:r w:rsidRPr="0765C0BF">
        <w:rPr>
          <w:b/>
          <w:bCs/>
        </w:rPr>
        <w:t xml:space="preserve">Discuss what everyone would like to get out of your work together: </w:t>
      </w:r>
    </w:p>
    <w:p w14:paraId="4D343C5A" w14:textId="44D5AEE0" w:rsidR="00DE6703" w:rsidRDefault="1F3EF416" w:rsidP="0765C0BF">
      <w:pPr>
        <w:pStyle w:val="ArialBodyText"/>
      </w:pPr>
      <w:r>
        <w:t xml:space="preserve">Why have community partners decided to be involved, why are Imperial staff seeking community partners etc. </w:t>
      </w:r>
    </w:p>
    <w:tbl>
      <w:tblPr>
        <w:tblStyle w:val="TableGrid"/>
        <w:tblW w:w="0" w:type="auto"/>
        <w:tblLayout w:type="fixed"/>
        <w:tblLook w:val="06A0" w:firstRow="1" w:lastRow="0" w:firstColumn="1" w:lastColumn="0" w:noHBand="1" w:noVBand="1"/>
      </w:tblPr>
      <w:tblGrid>
        <w:gridCol w:w="10530"/>
      </w:tblGrid>
      <w:tr w:rsidR="0765C0BF" w14:paraId="6DA0BCCC" w14:textId="77777777" w:rsidTr="0765C0BF">
        <w:trPr>
          <w:trHeight w:val="300"/>
        </w:trPr>
        <w:tc>
          <w:tcPr>
            <w:tcW w:w="10530" w:type="dxa"/>
          </w:tcPr>
          <w:p w14:paraId="7BB533B8" w14:textId="6448BE63" w:rsidR="0765C0BF" w:rsidRDefault="0765C0BF" w:rsidP="0765C0BF">
            <w:pPr>
              <w:pStyle w:val="ArialBodyText"/>
            </w:pPr>
            <w:r>
              <w:br/>
            </w:r>
            <w:r>
              <w:br/>
            </w:r>
            <w:r>
              <w:br/>
            </w:r>
          </w:p>
        </w:tc>
      </w:tr>
    </w:tbl>
    <w:p w14:paraId="7ED283CE" w14:textId="0D4DC4AE" w:rsidR="00DE6703" w:rsidRDefault="00DE6703" w:rsidP="0765C0BF">
      <w:pPr>
        <w:pStyle w:val="ArialSubheadinglevel2"/>
        <w:spacing w:before="0" w:line="252" w:lineRule="auto"/>
      </w:pPr>
    </w:p>
    <w:p w14:paraId="3341D96B" w14:textId="7F63D9CF" w:rsidR="00DE6703" w:rsidRDefault="009A7EE8" w:rsidP="0765C0BF">
      <w:pPr>
        <w:pStyle w:val="ArialSubheadinglevel2"/>
        <w:spacing w:before="0" w:line="252" w:lineRule="auto"/>
      </w:pPr>
      <w:r>
        <w:t xml:space="preserve">Timeline </w:t>
      </w:r>
    </w:p>
    <w:p w14:paraId="3C001078" w14:textId="3BA84DD4" w:rsidR="009A7EE8" w:rsidRDefault="2BB54B71" w:rsidP="009A7EE8">
      <w:pPr>
        <w:pStyle w:val="ArialBodyText"/>
      </w:pPr>
      <w:r w:rsidRPr="0765C0BF">
        <w:rPr>
          <w:b/>
          <w:bCs/>
        </w:rPr>
        <w:t>Outline how long your initial work together will last</w:t>
      </w:r>
      <w:r w:rsidR="3C597929" w:rsidRPr="0765C0BF">
        <w:rPr>
          <w:b/>
          <w:bCs/>
        </w:rPr>
        <w:t xml:space="preserve">. </w:t>
      </w:r>
      <w:r w:rsidR="009A7EE8">
        <w:br/>
      </w:r>
      <w:r w:rsidR="18698F98">
        <w:t>We have included prompts to remind you to make</w:t>
      </w:r>
      <w:r w:rsidR="3C597929">
        <w:t xml:space="preserve"> time for introductions and relationship building, time to reflect on successes and any learnings, as well as time to celebrate your work together and discuss what could happen next. </w:t>
      </w:r>
      <w:r w:rsidR="19007E53">
        <w:t>Make sure to add, discuss, and agree the other key milestones in your work together</w:t>
      </w:r>
      <w:r w:rsidR="3C597929">
        <w:t xml:space="preserve">: </w:t>
      </w:r>
    </w:p>
    <w:p w14:paraId="795A706C" w14:textId="3ECA1FA3" w:rsidR="0765C0BF" w:rsidRDefault="0765C0BF" w:rsidP="0765C0BF">
      <w:pPr>
        <w:pStyle w:val="ArialBodyText"/>
      </w:pPr>
    </w:p>
    <w:tbl>
      <w:tblPr>
        <w:tblStyle w:val="TableGrid"/>
        <w:tblW w:w="0" w:type="auto"/>
        <w:tblLook w:val="04A0" w:firstRow="1" w:lastRow="0" w:firstColumn="1" w:lastColumn="0" w:noHBand="0" w:noVBand="1"/>
      </w:tblPr>
      <w:tblGrid>
        <w:gridCol w:w="2263"/>
        <w:gridCol w:w="1701"/>
        <w:gridCol w:w="4536"/>
      </w:tblGrid>
      <w:tr w:rsidR="00ED5BDB" w14:paraId="2B24105D" w14:textId="77777777" w:rsidTr="0765C0BF">
        <w:tc>
          <w:tcPr>
            <w:tcW w:w="2263" w:type="dxa"/>
          </w:tcPr>
          <w:p w14:paraId="55707782" w14:textId="7F4F8C0D" w:rsidR="00ED5BDB" w:rsidRPr="00ED5BDB" w:rsidRDefault="00ED5BDB" w:rsidP="009A7EE8">
            <w:pPr>
              <w:pStyle w:val="ArialBodyText"/>
              <w:rPr>
                <w:b/>
                <w:bCs/>
              </w:rPr>
            </w:pPr>
          </w:p>
        </w:tc>
        <w:tc>
          <w:tcPr>
            <w:tcW w:w="1701" w:type="dxa"/>
          </w:tcPr>
          <w:p w14:paraId="413E59CB" w14:textId="7403AB29" w:rsidR="00ED5BDB" w:rsidRPr="00ED5BDB" w:rsidRDefault="00ED5BDB" w:rsidP="009A7EE8">
            <w:pPr>
              <w:pStyle w:val="ArialBodyText"/>
              <w:rPr>
                <w:b/>
                <w:bCs/>
              </w:rPr>
            </w:pPr>
            <w:r>
              <w:rPr>
                <w:b/>
                <w:bCs/>
              </w:rPr>
              <w:t xml:space="preserve">Dates </w:t>
            </w:r>
          </w:p>
        </w:tc>
        <w:tc>
          <w:tcPr>
            <w:tcW w:w="4536" w:type="dxa"/>
          </w:tcPr>
          <w:p w14:paraId="56A5A126" w14:textId="0D5BFD3B" w:rsidR="00ED5BDB" w:rsidRPr="00ED5BDB" w:rsidRDefault="00ED5BDB" w:rsidP="009A7EE8">
            <w:pPr>
              <w:pStyle w:val="ArialBodyText"/>
              <w:rPr>
                <w:b/>
                <w:bCs/>
              </w:rPr>
            </w:pPr>
            <w:r w:rsidRPr="00ED5BDB">
              <w:rPr>
                <w:b/>
                <w:bCs/>
              </w:rPr>
              <w:t xml:space="preserve">Planned activity </w:t>
            </w:r>
          </w:p>
        </w:tc>
      </w:tr>
      <w:tr w:rsidR="00ED5BDB" w14:paraId="045593B6" w14:textId="77777777" w:rsidTr="0765C0BF">
        <w:tc>
          <w:tcPr>
            <w:tcW w:w="2263" w:type="dxa"/>
          </w:tcPr>
          <w:p w14:paraId="2194864B" w14:textId="29BCCC14" w:rsidR="00ED5BDB" w:rsidRDefault="00ED5BDB" w:rsidP="009A7EE8">
            <w:pPr>
              <w:pStyle w:val="ArialBodyText"/>
            </w:pPr>
            <w:r>
              <w:rPr>
                <w:b/>
                <w:bCs/>
              </w:rPr>
              <w:t>Introductions and relationship building</w:t>
            </w:r>
          </w:p>
        </w:tc>
        <w:tc>
          <w:tcPr>
            <w:tcW w:w="1701" w:type="dxa"/>
          </w:tcPr>
          <w:p w14:paraId="542F9341" w14:textId="77777777" w:rsidR="00ED5BDB" w:rsidRDefault="00ED5BDB" w:rsidP="009A7EE8">
            <w:pPr>
              <w:pStyle w:val="ArialBodyText"/>
            </w:pPr>
          </w:p>
        </w:tc>
        <w:tc>
          <w:tcPr>
            <w:tcW w:w="4536" w:type="dxa"/>
          </w:tcPr>
          <w:p w14:paraId="45A8D4BB" w14:textId="2DC454CA" w:rsidR="00ED5BDB" w:rsidRDefault="00ED5BDB" w:rsidP="009A7EE8">
            <w:pPr>
              <w:pStyle w:val="ArialBodyText"/>
            </w:pPr>
            <w:r>
              <w:t xml:space="preserve">Meeting with both teams. </w:t>
            </w:r>
          </w:p>
          <w:p w14:paraId="0AEB2338" w14:textId="77777777" w:rsidR="00ED5BDB" w:rsidRDefault="00ED5BDB" w:rsidP="009A7EE8">
            <w:pPr>
              <w:pStyle w:val="ArialBodyText"/>
            </w:pPr>
          </w:p>
          <w:p w14:paraId="41FE9A99" w14:textId="77777777" w:rsidR="00ED5BDB" w:rsidRDefault="00ED5BDB" w:rsidP="009A7EE8">
            <w:pPr>
              <w:pStyle w:val="ArialBodyText"/>
            </w:pPr>
            <w:r>
              <w:t xml:space="preserve">Discuss context for the work and planned timeline. </w:t>
            </w:r>
          </w:p>
          <w:p w14:paraId="72A453E8" w14:textId="77777777" w:rsidR="00ED5BDB" w:rsidRDefault="00ED5BDB" w:rsidP="009A7EE8">
            <w:pPr>
              <w:pStyle w:val="ArialBodyText"/>
            </w:pPr>
          </w:p>
          <w:p w14:paraId="4AF7F5CB" w14:textId="323681A8" w:rsidR="00ED5BDB" w:rsidRPr="00ED5BDB" w:rsidRDefault="41AE907B" w:rsidP="009A7EE8">
            <w:pPr>
              <w:pStyle w:val="ArialBodyText"/>
            </w:pPr>
            <w:r>
              <w:t xml:space="preserve">Ensure everyone understands and is happy with partnership and work as planned. </w:t>
            </w:r>
          </w:p>
          <w:p w14:paraId="59F0C229" w14:textId="2CE520D4" w:rsidR="00ED5BDB" w:rsidRPr="00ED5BDB" w:rsidRDefault="00ED5BDB" w:rsidP="009A7EE8">
            <w:pPr>
              <w:pStyle w:val="ArialBodyText"/>
            </w:pPr>
          </w:p>
        </w:tc>
      </w:tr>
      <w:tr w:rsidR="00ED5BDB" w14:paraId="28704045" w14:textId="77777777" w:rsidTr="0765C0BF">
        <w:tc>
          <w:tcPr>
            <w:tcW w:w="2263" w:type="dxa"/>
          </w:tcPr>
          <w:p w14:paraId="411B4D46" w14:textId="404A65EE" w:rsidR="00ED5BDB" w:rsidRDefault="00ED5BDB" w:rsidP="009A7EE8">
            <w:pPr>
              <w:pStyle w:val="ArialBodyText"/>
            </w:pPr>
          </w:p>
          <w:p w14:paraId="62106769" w14:textId="081E5924" w:rsidR="00ED5BDB" w:rsidRDefault="00ED5BDB" w:rsidP="009A7EE8">
            <w:pPr>
              <w:pStyle w:val="ArialBodyText"/>
            </w:pPr>
          </w:p>
        </w:tc>
        <w:tc>
          <w:tcPr>
            <w:tcW w:w="1701" w:type="dxa"/>
          </w:tcPr>
          <w:p w14:paraId="4818ABB4" w14:textId="77777777" w:rsidR="00ED5BDB" w:rsidRDefault="00ED5BDB" w:rsidP="009A7EE8">
            <w:pPr>
              <w:pStyle w:val="ArialBodyText"/>
            </w:pPr>
          </w:p>
        </w:tc>
        <w:tc>
          <w:tcPr>
            <w:tcW w:w="4536" w:type="dxa"/>
          </w:tcPr>
          <w:p w14:paraId="2A5C0D20" w14:textId="65354804" w:rsidR="00ED5BDB" w:rsidRDefault="00ED5BDB" w:rsidP="009A7EE8">
            <w:pPr>
              <w:pStyle w:val="ArialBodyText"/>
            </w:pPr>
          </w:p>
        </w:tc>
      </w:tr>
      <w:tr w:rsidR="0765C0BF" w14:paraId="75DDEC53" w14:textId="77777777" w:rsidTr="0765C0BF">
        <w:trPr>
          <w:trHeight w:val="300"/>
        </w:trPr>
        <w:tc>
          <w:tcPr>
            <w:tcW w:w="2263" w:type="dxa"/>
          </w:tcPr>
          <w:p w14:paraId="4B423FAD" w14:textId="69AD8E54" w:rsidR="0765C0BF" w:rsidRDefault="0765C0BF" w:rsidP="0765C0BF">
            <w:pPr>
              <w:pStyle w:val="ArialBodyText"/>
            </w:pPr>
          </w:p>
          <w:p w14:paraId="45BDBE04" w14:textId="6BCED473" w:rsidR="0765C0BF" w:rsidRDefault="0765C0BF" w:rsidP="0765C0BF">
            <w:pPr>
              <w:pStyle w:val="ArialBodyText"/>
            </w:pPr>
          </w:p>
        </w:tc>
        <w:tc>
          <w:tcPr>
            <w:tcW w:w="1701" w:type="dxa"/>
          </w:tcPr>
          <w:p w14:paraId="5BE824F2" w14:textId="44617768" w:rsidR="0765C0BF" w:rsidRDefault="0765C0BF" w:rsidP="0765C0BF">
            <w:pPr>
              <w:pStyle w:val="ArialBodyText"/>
            </w:pPr>
          </w:p>
        </w:tc>
        <w:tc>
          <w:tcPr>
            <w:tcW w:w="4536" w:type="dxa"/>
          </w:tcPr>
          <w:p w14:paraId="72AB6D50" w14:textId="797E702A" w:rsidR="0765C0BF" w:rsidRDefault="0765C0BF" w:rsidP="0765C0BF">
            <w:pPr>
              <w:pStyle w:val="ArialBodyText"/>
            </w:pPr>
          </w:p>
        </w:tc>
      </w:tr>
      <w:tr w:rsidR="0765C0BF" w14:paraId="309191BE" w14:textId="77777777" w:rsidTr="0765C0BF">
        <w:trPr>
          <w:trHeight w:val="300"/>
        </w:trPr>
        <w:tc>
          <w:tcPr>
            <w:tcW w:w="2263" w:type="dxa"/>
          </w:tcPr>
          <w:p w14:paraId="480445E1" w14:textId="31C78E0E" w:rsidR="0765C0BF" w:rsidRDefault="0765C0BF" w:rsidP="0765C0BF">
            <w:pPr>
              <w:pStyle w:val="ArialBodyText"/>
            </w:pPr>
          </w:p>
          <w:p w14:paraId="55A069C5" w14:textId="0CB39EF6" w:rsidR="0765C0BF" w:rsidRDefault="0765C0BF" w:rsidP="0765C0BF">
            <w:pPr>
              <w:pStyle w:val="ArialBodyText"/>
            </w:pPr>
          </w:p>
        </w:tc>
        <w:tc>
          <w:tcPr>
            <w:tcW w:w="1701" w:type="dxa"/>
          </w:tcPr>
          <w:p w14:paraId="26AB19E3" w14:textId="0F4B9DE4" w:rsidR="0765C0BF" w:rsidRDefault="0765C0BF" w:rsidP="0765C0BF">
            <w:pPr>
              <w:pStyle w:val="ArialBodyText"/>
            </w:pPr>
          </w:p>
        </w:tc>
        <w:tc>
          <w:tcPr>
            <w:tcW w:w="4536" w:type="dxa"/>
          </w:tcPr>
          <w:p w14:paraId="7201AED8" w14:textId="0CD178E0" w:rsidR="0765C0BF" w:rsidRDefault="0765C0BF" w:rsidP="0765C0BF">
            <w:pPr>
              <w:pStyle w:val="ArialBodyText"/>
            </w:pPr>
          </w:p>
        </w:tc>
      </w:tr>
      <w:tr w:rsidR="00ED5BDB" w14:paraId="291ECA5C" w14:textId="77777777" w:rsidTr="0765C0BF">
        <w:tc>
          <w:tcPr>
            <w:tcW w:w="2263" w:type="dxa"/>
          </w:tcPr>
          <w:p w14:paraId="755E6105" w14:textId="40852DA2" w:rsidR="00ED5BDB" w:rsidRPr="00ED5BDB" w:rsidRDefault="00ED5BDB" w:rsidP="009A7EE8">
            <w:pPr>
              <w:pStyle w:val="ArialBodyText"/>
              <w:rPr>
                <w:b/>
                <w:bCs/>
              </w:rPr>
            </w:pPr>
            <w:r>
              <w:rPr>
                <w:b/>
                <w:bCs/>
              </w:rPr>
              <w:t xml:space="preserve">Check in point </w:t>
            </w:r>
          </w:p>
        </w:tc>
        <w:tc>
          <w:tcPr>
            <w:tcW w:w="1701" w:type="dxa"/>
          </w:tcPr>
          <w:p w14:paraId="72174C64" w14:textId="77777777" w:rsidR="00ED5BDB" w:rsidRDefault="00ED5BDB" w:rsidP="009A7EE8">
            <w:pPr>
              <w:pStyle w:val="ArialBodyText"/>
            </w:pPr>
          </w:p>
        </w:tc>
        <w:tc>
          <w:tcPr>
            <w:tcW w:w="4536" w:type="dxa"/>
          </w:tcPr>
          <w:p w14:paraId="70D50343" w14:textId="77777777" w:rsidR="00ED5BDB" w:rsidRDefault="00ED5BDB" w:rsidP="009A7EE8">
            <w:pPr>
              <w:pStyle w:val="ArialBodyText"/>
            </w:pPr>
            <w:r>
              <w:t xml:space="preserve">Revisit terms set out at the start of the partnership. </w:t>
            </w:r>
          </w:p>
          <w:p w14:paraId="57DC0FBB" w14:textId="77777777" w:rsidR="00ED5BDB" w:rsidRDefault="00ED5BDB" w:rsidP="009A7EE8">
            <w:pPr>
              <w:pStyle w:val="ArialBodyText"/>
            </w:pPr>
          </w:p>
          <w:p w14:paraId="405C770F" w14:textId="77777777" w:rsidR="00ED5BDB" w:rsidRDefault="00ED5BDB" w:rsidP="009A7EE8">
            <w:pPr>
              <w:pStyle w:val="ArialBodyText"/>
            </w:pPr>
            <w:r>
              <w:t xml:space="preserve">Discuss and reflect on how well we are working in line with these. </w:t>
            </w:r>
          </w:p>
          <w:p w14:paraId="3FDE8DAA" w14:textId="77777777" w:rsidR="00ED5BDB" w:rsidRDefault="00ED5BDB" w:rsidP="009A7EE8">
            <w:pPr>
              <w:pStyle w:val="ArialBodyText"/>
            </w:pPr>
          </w:p>
          <w:p w14:paraId="5602FFBD" w14:textId="30CC1BA5" w:rsidR="00ED5BDB" w:rsidRDefault="41AE907B" w:rsidP="009A7EE8">
            <w:pPr>
              <w:pStyle w:val="ArialBodyText"/>
            </w:pPr>
            <w:r>
              <w:t xml:space="preserve">Agree any changes to work going forward and record any learnings from the work so far. </w:t>
            </w:r>
          </w:p>
          <w:p w14:paraId="40BCE15F" w14:textId="3468FB8F" w:rsidR="00ED5BDB" w:rsidRDefault="00ED5BDB" w:rsidP="009A7EE8">
            <w:pPr>
              <w:pStyle w:val="ArialBodyText"/>
            </w:pPr>
          </w:p>
        </w:tc>
      </w:tr>
      <w:tr w:rsidR="00ED5BDB" w14:paraId="184E1407" w14:textId="77777777" w:rsidTr="0765C0BF">
        <w:tc>
          <w:tcPr>
            <w:tcW w:w="2263" w:type="dxa"/>
          </w:tcPr>
          <w:p w14:paraId="57534ECD" w14:textId="30394B80" w:rsidR="00ED5BDB" w:rsidRDefault="00ED5BDB" w:rsidP="009A7EE8">
            <w:pPr>
              <w:pStyle w:val="ArialBodyText"/>
            </w:pPr>
          </w:p>
          <w:p w14:paraId="1D4604E4" w14:textId="199739E8" w:rsidR="00ED5BDB" w:rsidRDefault="00ED5BDB" w:rsidP="009A7EE8">
            <w:pPr>
              <w:pStyle w:val="ArialBodyText"/>
            </w:pPr>
          </w:p>
        </w:tc>
        <w:tc>
          <w:tcPr>
            <w:tcW w:w="1701" w:type="dxa"/>
          </w:tcPr>
          <w:p w14:paraId="75E6C737" w14:textId="77777777" w:rsidR="00ED5BDB" w:rsidRDefault="00ED5BDB" w:rsidP="009A7EE8">
            <w:pPr>
              <w:pStyle w:val="ArialBodyText"/>
            </w:pPr>
          </w:p>
        </w:tc>
        <w:tc>
          <w:tcPr>
            <w:tcW w:w="4536" w:type="dxa"/>
          </w:tcPr>
          <w:p w14:paraId="22364DA9" w14:textId="7184275B" w:rsidR="00ED5BDB" w:rsidRDefault="00ED5BDB" w:rsidP="009A7EE8">
            <w:pPr>
              <w:pStyle w:val="ArialBodyText"/>
            </w:pPr>
          </w:p>
        </w:tc>
      </w:tr>
      <w:tr w:rsidR="0765C0BF" w14:paraId="162D50DB" w14:textId="77777777" w:rsidTr="0765C0BF">
        <w:trPr>
          <w:trHeight w:val="300"/>
        </w:trPr>
        <w:tc>
          <w:tcPr>
            <w:tcW w:w="2263" w:type="dxa"/>
          </w:tcPr>
          <w:p w14:paraId="64BF9545" w14:textId="4CBB7965" w:rsidR="0765C0BF" w:rsidRDefault="0765C0BF" w:rsidP="0765C0BF">
            <w:pPr>
              <w:pStyle w:val="ArialBodyText"/>
            </w:pPr>
          </w:p>
          <w:p w14:paraId="761F9236" w14:textId="7C486EF4" w:rsidR="0765C0BF" w:rsidRDefault="0765C0BF" w:rsidP="0765C0BF">
            <w:pPr>
              <w:pStyle w:val="ArialBodyText"/>
            </w:pPr>
          </w:p>
        </w:tc>
        <w:tc>
          <w:tcPr>
            <w:tcW w:w="1701" w:type="dxa"/>
          </w:tcPr>
          <w:p w14:paraId="43ACD32F" w14:textId="06CC9A93" w:rsidR="0765C0BF" w:rsidRDefault="0765C0BF" w:rsidP="0765C0BF">
            <w:pPr>
              <w:pStyle w:val="ArialBodyText"/>
            </w:pPr>
          </w:p>
        </w:tc>
        <w:tc>
          <w:tcPr>
            <w:tcW w:w="4536" w:type="dxa"/>
          </w:tcPr>
          <w:p w14:paraId="62697E3D" w14:textId="6A2ABFE4" w:rsidR="0765C0BF" w:rsidRDefault="0765C0BF" w:rsidP="0765C0BF">
            <w:pPr>
              <w:pStyle w:val="ArialBodyText"/>
            </w:pPr>
          </w:p>
        </w:tc>
      </w:tr>
      <w:tr w:rsidR="0765C0BF" w14:paraId="54B3DF20" w14:textId="77777777" w:rsidTr="0765C0BF">
        <w:trPr>
          <w:trHeight w:val="300"/>
        </w:trPr>
        <w:tc>
          <w:tcPr>
            <w:tcW w:w="2263" w:type="dxa"/>
          </w:tcPr>
          <w:p w14:paraId="0BA8DC4E" w14:textId="6430FB9F" w:rsidR="0765C0BF" w:rsidRDefault="0765C0BF" w:rsidP="0765C0BF">
            <w:pPr>
              <w:pStyle w:val="ArialBodyText"/>
            </w:pPr>
          </w:p>
          <w:p w14:paraId="1BB320E8" w14:textId="51EEEA0B" w:rsidR="0765C0BF" w:rsidRDefault="0765C0BF" w:rsidP="0765C0BF">
            <w:pPr>
              <w:pStyle w:val="ArialBodyText"/>
            </w:pPr>
          </w:p>
        </w:tc>
        <w:tc>
          <w:tcPr>
            <w:tcW w:w="1701" w:type="dxa"/>
          </w:tcPr>
          <w:p w14:paraId="13387C96" w14:textId="2431907E" w:rsidR="0765C0BF" w:rsidRDefault="0765C0BF" w:rsidP="0765C0BF">
            <w:pPr>
              <w:pStyle w:val="ArialBodyText"/>
            </w:pPr>
          </w:p>
        </w:tc>
        <w:tc>
          <w:tcPr>
            <w:tcW w:w="4536" w:type="dxa"/>
          </w:tcPr>
          <w:p w14:paraId="6D88D52B" w14:textId="23A1C225" w:rsidR="0765C0BF" w:rsidRDefault="0765C0BF" w:rsidP="0765C0BF">
            <w:pPr>
              <w:pStyle w:val="ArialBodyText"/>
            </w:pPr>
          </w:p>
        </w:tc>
      </w:tr>
      <w:tr w:rsidR="00ED5BDB" w14:paraId="0F96B981" w14:textId="77777777" w:rsidTr="0765C0BF">
        <w:tc>
          <w:tcPr>
            <w:tcW w:w="2263" w:type="dxa"/>
          </w:tcPr>
          <w:p w14:paraId="06631CE6" w14:textId="4424B007" w:rsidR="00ED5BDB" w:rsidRPr="00ED5BDB" w:rsidRDefault="00ED5BDB" w:rsidP="009A7EE8">
            <w:pPr>
              <w:pStyle w:val="ArialBodyText"/>
              <w:rPr>
                <w:b/>
                <w:bCs/>
              </w:rPr>
            </w:pPr>
            <w:r>
              <w:rPr>
                <w:b/>
                <w:bCs/>
              </w:rPr>
              <w:t>Project close</w:t>
            </w:r>
          </w:p>
        </w:tc>
        <w:tc>
          <w:tcPr>
            <w:tcW w:w="1701" w:type="dxa"/>
          </w:tcPr>
          <w:p w14:paraId="551AE46C" w14:textId="77777777" w:rsidR="00ED5BDB" w:rsidRDefault="00ED5BDB" w:rsidP="009A7EE8">
            <w:pPr>
              <w:pStyle w:val="ArialBodyText"/>
            </w:pPr>
          </w:p>
        </w:tc>
        <w:tc>
          <w:tcPr>
            <w:tcW w:w="4536" w:type="dxa"/>
          </w:tcPr>
          <w:p w14:paraId="6B5FD61F" w14:textId="77777777" w:rsidR="00ED5BDB" w:rsidRDefault="00ED5BDB" w:rsidP="009A7EE8">
            <w:pPr>
              <w:pStyle w:val="ArialBodyText"/>
            </w:pPr>
            <w:r>
              <w:t xml:space="preserve">Meeting with both teams to celebrate the close of the project. </w:t>
            </w:r>
            <w:r>
              <w:br/>
            </w:r>
            <w:r>
              <w:br/>
              <w:t xml:space="preserve">Discuss and reflect on successes and challenges from the work. </w:t>
            </w:r>
          </w:p>
          <w:p w14:paraId="468AD1D7" w14:textId="77777777" w:rsidR="00ED5BDB" w:rsidRDefault="00ED5BDB" w:rsidP="009A7EE8">
            <w:pPr>
              <w:pStyle w:val="ArialBodyText"/>
            </w:pPr>
          </w:p>
          <w:p w14:paraId="49DA55AD" w14:textId="2AC6594F" w:rsidR="00ED5BDB" w:rsidRDefault="4F8A5CBA" w:rsidP="009A7EE8">
            <w:pPr>
              <w:pStyle w:val="ArialBodyText"/>
            </w:pPr>
            <w:r>
              <w:t xml:space="preserve">Discuss next steps and opportunities for future collaboration. </w:t>
            </w:r>
          </w:p>
          <w:p w14:paraId="01DFE06F" w14:textId="4A1500E3" w:rsidR="00ED5BDB" w:rsidRDefault="00ED5BDB" w:rsidP="009A7EE8">
            <w:pPr>
              <w:pStyle w:val="ArialBodyText"/>
            </w:pPr>
          </w:p>
          <w:p w14:paraId="5F7C42CB" w14:textId="15231A6C" w:rsidR="00ED5BDB" w:rsidRDefault="6BDCC6E7" w:rsidP="0765C0BF">
            <w:pPr>
              <w:pStyle w:val="ArialBodyText"/>
              <w:rPr>
                <w:b/>
                <w:bCs/>
              </w:rPr>
            </w:pPr>
            <w:r w:rsidRPr="0765C0BF">
              <w:rPr>
                <w:b/>
                <w:bCs/>
              </w:rPr>
              <w:t xml:space="preserve">Again, be transparent if there is no scope for future work together. </w:t>
            </w:r>
          </w:p>
          <w:p w14:paraId="23585A8E" w14:textId="7FA5E456" w:rsidR="00ED5BDB" w:rsidRDefault="00ED5BDB" w:rsidP="0765C0BF">
            <w:pPr>
              <w:pStyle w:val="ArialBodyText"/>
              <w:rPr>
                <w:b/>
                <w:bCs/>
              </w:rPr>
            </w:pPr>
          </w:p>
        </w:tc>
      </w:tr>
    </w:tbl>
    <w:p w14:paraId="5E22AE69" w14:textId="0F373279" w:rsidR="00ED5BDB" w:rsidRDefault="004D77BA" w:rsidP="00690984">
      <w:pPr>
        <w:pStyle w:val="ArialSubheadinglevel2"/>
      </w:pPr>
      <w:r>
        <w:t xml:space="preserve">Equity and accessibility </w:t>
      </w:r>
    </w:p>
    <w:p w14:paraId="71CFAA01" w14:textId="2D1AC105" w:rsidR="004D77BA" w:rsidRDefault="234AC213" w:rsidP="004D77BA">
      <w:pPr>
        <w:pStyle w:val="ArialBodyText"/>
        <w:rPr>
          <w:b/>
          <w:bCs/>
        </w:rPr>
      </w:pPr>
      <w:r w:rsidRPr="0765C0BF">
        <w:rPr>
          <w:b/>
          <w:bCs/>
        </w:rPr>
        <w:t xml:space="preserve">Briefly and clearly outline who you expect to be involved in the work </w:t>
      </w:r>
    </w:p>
    <w:p w14:paraId="72FDCB4F" w14:textId="20A54403" w:rsidR="6CAF487B" w:rsidRDefault="234F3582" w:rsidP="0765C0BF">
      <w:pPr>
        <w:pStyle w:val="ArialBodyText"/>
      </w:pPr>
      <w:r>
        <w:t xml:space="preserve">Consider any partners </w:t>
      </w:r>
      <w:r w:rsidR="7BE553E4">
        <w:t>leading</w:t>
      </w:r>
      <w:r>
        <w:t xml:space="preserve"> the project, anyone who will participate in delivering the work, and any audiences who </w:t>
      </w:r>
      <w:r w:rsidR="0EF7C221">
        <w:t xml:space="preserve">might engage with it. </w:t>
      </w:r>
      <w:r>
        <w:t xml:space="preserve"> </w:t>
      </w:r>
    </w:p>
    <w:p w14:paraId="1DFFBBE1" w14:textId="4A1CA738" w:rsidR="0765C0BF" w:rsidRDefault="0765C0BF" w:rsidP="0765C0BF">
      <w:pPr>
        <w:pStyle w:val="ArialBodyText"/>
      </w:pPr>
    </w:p>
    <w:tbl>
      <w:tblPr>
        <w:tblStyle w:val="TableGrid"/>
        <w:tblW w:w="10531" w:type="dxa"/>
        <w:tblLook w:val="04A0" w:firstRow="1" w:lastRow="0" w:firstColumn="1" w:lastColumn="0" w:noHBand="0" w:noVBand="1"/>
      </w:tblPr>
      <w:tblGrid>
        <w:gridCol w:w="3165"/>
        <w:gridCol w:w="7366"/>
      </w:tblGrid>
      <w:tr w:rsidR="004D77BA" w14:paraId="764741A7" w14:textId="77777777" w:rsidTr="0765C0BF">
        <w:trPr>
          <w:trHeight w:val="300"/>
        </w:trPr>
        <w:tc>
          <w:tcPr>
            <w:tcW w:w="3165" w:type="dxa"/>
          </w:tcPr>
          <w:p w14:paraId="3C4D2312" w14:textId="45EF167F" w:rsidR="004D77BA" w:rsidRDefault="7CB3EF0A" w:rsidP="004D77BA">
            <w:pPr>
              <w:pStyle w:val="ArialBodyText"/>
              <w:rPr>
                <w:b/>
                <w:bCs/>
              </w:rPr>
            </w:pPr>
            <w:r w:rsidRPr="0765C0BF">
              <w:rPr>
                <w:b/>
                <w:bCs/>
              </w:rPr>
              <w:lastRenderedPageBreak/>
              <w:t>Who is</w:t>
            </w:r>
            <w:r w:rsidR="71A5213E" w:rsidRPr="0765C0BF">
              <w:rPr>
                <w:b/>
                <w:bCs/>
              </w:rPr>
              <w:t xml:space="preserve"> leading</w:t>
            </w:r>
            <w:r w:rsidRPr="0765C0BF">
              <w:rPr>
                <w:b/>
                <w:bCs/>
              </w:rPr>
              <w:t xml:space="preserve"> the project? </w:t>
            </w:r>
          </w:p>
        </w:tc>
        <w:tc>
          <w:tcPr>
            <w:tcW w:w="7366" w:type="dxa"/>
          </w:tcPr>
          <w:p w14:paraId="10C99EBF" w14:textId="13D21161" w:rsidR="0765C0BF" w:rsidRDefault="0765C0BF" w:rsidP="0765C0BF">
            <w:pPr>
              <w:pStyle w:val="ArialBodyText"/>
              <w:rPr>
                <w:b/>
                <w:bCs/>
              </w:rPr>
            </w:pPr>
          </w:p>
          <w:p w14:paraId="073AB76F" w14:textId="54F30EC8" w:rsidR="0765C0BF" w:rsidRDefault="0765C0BF" w:rsidP="0765C0BF">
            <w:pPr>
              <w:pStyle w:val="ArialBodyText"/>
              <w:rPr>
                <w:b/>
                <w:bCs/>
              </w:rPr>
            </w:pPr>
          </w:p>
          <w:p w14:paraId="4CE6A4D4" w14:textId="37E9A2C3" w:rsidR="0765C0BF" w:rsidRDefault="0765C0BF" w:rsidP="0765C0BF">
            <w:pPr>
              <w:pStyle w:val="ArialBodyText"/>
              <w:rPr>
                <w:b/>
                <w:bCs/>
              </w:rPr>
            </w:pPr>
          </w:p>
        </w:tc>
      </w:tr>
      <w:tr w:rsidR="0765C0BF" w14:paraId="6573EB51" w14:textId="77777777" w:rsidTr="0765C0BF">
        <w:trPr>
          <w:trHeight w:val="300"/>
        </w:trPr>
        <w:tc>
          <w:tcPr>
            <w:tcW w:w="3165" w:type="dxa"/>
          </w:tcPr>
          <w:p w14:paraId="39CE572F" w14:textId="4ACFF7E7" w:rsidR="7CB3EF0A" w:rsidRDefault="7CB3EF0A" w:rsidP="0765C0BF">
            <w:pPr>
              <w:pStyle w:val="ArialBodyText"/>
              <w:rPr>
                <w:b/>
                <w:bCs/>
              </w:rPr>
            </w:pPr>
            <w:r w:rsidRPr="0765C0BF">
              <w:rPr>
                <w:b/>
                <w:bCs/>
              </w:rPr>
              <w:t xml:space="preserve">Who is participating in delivering the work? </w:t>
            </w:r>
          </w:p>
          <w:p w14:paraId="0071BFC9" w14:textId="00A9C2B8" w:rsidR="0765C0BF" w:rsidRDefault="0765C0BF" w:rsidP="0765C0BF">
            <w:pPr>
              <w:pStyle w:val="ArialBodyText"/>
              <w:rPr>
                <w:b/>
                <w:bCs/>
              </w:rPr>
            </w:pPr>
          </w:p>
        </w:tc>
        <w:tc>
          <w:tcPr>
            <w:tcW w:w="7366" w:type="dxa"/>
          </w:tcPr>
          <w:p w14:paraId="3F543ABF" w14:textId="64C37750" w:rsidR="0765C0BF" w:rsidRDefault="0765C0BF" w:rsidP="0765C0BF">
            <w:pPr>
              <w:pStyle w:val="ArialBodyText"/>
              <w:rPr>
                <w:b/>
                <w:bCs/>
              </w:rPr>
            </w:pPr>
          </w:p>
        </w:tc>
      </w:tr>
      <w:tr w:rsidR="0765C0BF" w14:paraId="0B545F1D" w14:textId="77777777" w:rsidTr="0765C0BF">
        <w:trPr>
          <w:trHeight w:val="300"/>
        </w:trPr>
        <w:tc>
          <w:tcPr>
            <w:tcW w:w="3165" w:type="dxa"/>
          </w:tcPr>
          <w:p w14:paraId="6E1EFD45" w14:textId="13EDA8C6" w:rsidR="7CB3EF0A" w:rsidRDefault="7CB3EF0A" w:rsidP="0765C0BF">
            <w:pPr>
              <w:pStyle w:val="ArialBodyText"/>
              <w:rPr>
                <w:b/>
                <w:bCs/>
              </w:rPr>
            </w:pPr>
            <w:r w:rsidRPr="0765C0BF">
              <w:rPr>
                <w:b/>
                <w:bCs/>
              </w:rPr>
              <w:t xml:space="preserve">Who will potential audiences be? </w:t>
            </w:r>
          </w:p>
          <w:p w14:paraId="1A651669" w14:textId="1F3E1B64" w:rsidR="0765C0BF" w:rsidRDefault="0765C0BF" w:rsidP="0765C0BF">
            <w:pPr>
              <w:pStyle w:val="ArialBodyText"/>
              <w:rPr>
                <w:b/>
                <w:bCs/>
              </w:rPr>
            </w:pPr>
          </w:p>
        </w:tc>
        <w:tc>
          <w:tcPr>
            <w:tcW w:w="7366" w:type="dxa"/>
          </w:tcPr>
          <w:p w14:paraId="7378C895" w14:textId="53E3DA11" w:rsidR="0765C0BF" w:rsidRDefault="0765C0BF" w:rsidP="0765C0BF">
            <w:pPr>
              <w:pStyle w:val="ArialBodyText"/>
              <w:rPr>
                <w:b/>
                <w:bCs/>
              </w:rPr>
            </w:pPr>
          </w:p>
        </w:tc>
      </w:tr>
    </w:tbl>
    <w:p w14:paraId="25574205" w14:textId="77777777" w:rsidR="004D77BA" w:rsidRDefault="004D77BA" w:rsidP="004D77BA">
      <w:pPr>
        <w:pStyle w:val="ArialBodyText"/>
        <w:rPr>
          <w:b/>
          <w:bCs/>
        </w:rPr>
      </w:pPr>
    </w:p>
    <w:p w14:paraId="265D50B6" w14:textId="42D6EA1E" w:rsidR="004D77BA" w:rsidRDefault="234AC213" w:rsidP="004D77BA">
      <w:pPr>
        <w:pStyle w:val="ArialBodyText"/>
        <w:rPr>
          <w:b/>
          <w:bCs/>
        </w:rPr>
      </w:pPr>
      <w:r w:rsidRPr="0765C0BF">
        <w:rPr>
          <w:b/>
          <w:bCs/>
        </w:rPr>
        <w:t>What steps can you take to support every</w:t>
      </w:r>
      <w:r w:rsidR="2FFD22FA" w:rsidRPr="0765C0BF">
        <w:rPr>
          <w:b/>
          <w:bCs/>
        </w:rPr>
        <w:t>one</w:t>
      </w:r>
      <w:r w:rsidRPr="0765C0BF">
        <w:rPr>
          <w:b/>
          <w:bCs/>
        </w:rPr>
        <w:t xml:space="preserve"> to contribute</w:t>
      </w:r>
      <w:r w:rsidR="02D2C63A" w:rsidRPr="0765C0BF">
        <w:rPr>
          <w:b/>
          <w:bCs/>
        </w:rPr>
        <w:t>?</w:t>
      </w:r>
      <w:r w:rsidRPr="0765C0BF">
        <w:rPr>
          <w:b/>
          <w:bCs/>
        </w:rPr>
        <w:t xml:space="preserve"> </w:t>
      </w:r>
    </w:p>
    <w:p w14:paraId="095D14EE" w14:textId="60ABC30A" w:rsidR="004D77BA" w:rsidRDefault="004D77BA" w:rsidP="004D77BA">
      <w:pPr>
        <w:pStyle w:val="ArialBodyText"/>
      </w:pPr>
      <w:r>
        <w:t>Consider any potential accessibility needs</w:t>
      </w:r>
      <w:r w:rsidR="305B254F">
        <w:t xml:space="preserve"> and</w:t>
      </w:r>
      <w:r>
        <w:t xml:space="preserve"> adjustments</w:t>
      </w:r>
      <w:r w:rsidR="7DAE3F2F">
        <w:t xml:space="preserve"> and</w:t>
      </w:r>
      <w:r>
        <w:t xml:space="preserve"> </w:t>
      </w:r>
      <w:r w:rsidR="2E79ADED">
        <w:t>how everyone involved can communicate these to the project tea</w:t>
      </w:r>
      <w:r w:rsidR="5ED95DD0">
        <w:t>m. Make sure to also consider</w:t>
      </w:r>
      <w:r>
        <w:t xml:space="preserve"> pastoral/safeguarding requirements (e.g., if you are working with vulnerable groups or dealing with sensitive or controversial subject matter)</w:t>
      </w:r>
      <w:r w:rsidR="6CC0F0E5">
        <w:t xml:space="preserve"> and how anyone involved can disclose these confide</w:t>
      </w:r>
      <w:r w:rsidR="7B6813BA">
        <w:t xml:space="preserve">ntially and in line with </w:t>
      </w:r>
      <w:hyperlink r:id="rId11">
        <w:r w:rsidR="7B6813BA" w:rsidRPr="0765C0BF">
          <w:rPr>
            <w:rStyle w:val="Hyperlink"/>
          </w:rPr>
          <w:t>Imperial’s Safeguarding Policy</w:t>
        </w:r>
      </w:hyperlink>
      <w:r>
        <w:t xml:space="preserve">. </w:t>
      </w:r>
    </w:p>
    <w:p w14:paraId="023F794D" w14:textId="7BD5FCA5" w:rsidR="0765C0BF" w:rsidRDefault="0765C0BF" w:rsidP="0765C0BF">
      <w:pPr>
        <w:pStyle w:val="ArialBodyText"/>
      </w:pPr>
    </w:p>
    <w:tbl>
      <w:tblPr>
        <w:tblStyle w:val="TableGrid"/>
        <w:tblW w:w="10531" w:type="dxa"/>
        <w:tblLook w:val="04A0" w:firstRow="1" w:lastRow="0" w:firstColumn="1" w:lastColumn="0" w:noHBand="0" w:noVBand="1"/>
      </w:tblPr>
      <w:tblGrid>
        <w:gridCol w:w="3135"/>
        <w:gridCol w:w="7396"/>
      </w:tblGrid>
      <w:tr w:rsidR="004D77BA" w14:paraId="6332B0B2" w14:textId="77777777" w:rsidTr="0765C0BF">
        <w:trPr>
          <w:trHeight w:val="300"/>
        </w:trPr>
        <w:tc>
          <w:tcPr>
            <w:tcW w:w="3135" w:type="dxa"/>
          </w:tcPr>
          <w:p w14:paraId="0807B419" w14:textId="4914B498" w:rsidR="004D77BA" w:rsidRDefault="114E3E1D" w:rsidP="0765C0BF">
            <w:pPr>
              <w:pStyle w:val="ArialBodyText"/>
              <w:rPr>
                <w:b/>
                <w:bCs/>
              </w:rPr>
            </w:pPr>
            <w:r w:rsidRPr="0765C0BF">
              <w:rPr>
                <w:b/>
                <w:bCs/>
              </w:rPr>
              <w:t xml:space="preserve">How </w:t>
            </w:r>
            <w:r w:rsidR="3CC7863E" w:rsidRPr="0765C0BF">
              <w:rPr>
                <w:b/>
                <w:bCs/>
              </w:rPr>
              <w:t>will</w:t>
            </w:r>
            <w:r w:rsidRPr="0765C0BF">
              <w:rPr>
                <w:b/>
                <w:bCs/>
              </w:rPr>
              <w:t xml:space="preserve"> we support project leads</w:t>
            </w:r>
            <w:r w:rsidR="461CD3AB" w:rsidRPr="0765C0BF">
              <w:rPr>
                <w:b/>
                <w:bCs/>
              </w:rPr>
              <w:t xml:space="preserve">? </w:t>
            </w:r>
          </w:p>
          <w:p w14:paraId="5C5C7CF5" w14:textId="696D8D54" w:rsidR="004D77BA" w:rsidRDefault="004D77BA" w:rsidP="0765C0BF">
            <w:pPr>
              <w:pStyle w:val="ArialBodyText"/>
              <w:rPr>
                <w:b/>
                <w:bCs/>
              </w:rPr>
            </w:pPr>
          </w:p>
        </w:tc>
        <w:tc>
          <w:tcPr>
            <w:tcW w:w="7396" w:type="dxa"/>
          </w:tcPr>
          <w:p w14:paraId="731CB41E" w14:textId="33774A19" w:rsidR="0765C0BF" w:rsidRDefault="0765C0BF" w:rsidP="0765C0BF">
            <w:pPr>
              <w:pStyle w:val="ArialBodyText"/>
            </w:pPr>
          </w:p>
        </w:tc>
      </w:tr>
      <w:tr w:rsidR="0765C0BF" w14:paraId="0D2B6ABC" w14:textId="77777777" w:rsidTr="0765C0BF">
        <w:trPr>
          <w:trHeight w:val="300"/>
        </w:trPr>
        <w:tc>
          <w:tcPr>
            <w:tcW w:w="3135" w:type="dxa"/>
          </w:tcPr>
          <w:p w14:paraId="12DAF652" w14:textId="443969E8" w:rsidR="461CD3AB" w:rsidRDefault="461CD3AB" w:rsidP="0765C0BF">
            <w:pPr>
              <w:pStyle w:val="ArialBodyText"/>
              <w:rPr>
                <w:b/>
                <w:bCs/>
              </w:rPr>
            </w:pPr>
            <w:r w:rsidRPr="0765C0BF">
              <w:rPr>
                <w:b/>
                <w:bCs/>
              </w:rPr>
              <w:t xml:space="preserve">How </w:t>
            </w:r>
            <w:r w:rsidR="064FE6A4" w:rsidRPr="0765C0BF">
              <w:rPr>
                <w:b/>
                <w:bCs/>
              </w:rPr>
              <w:t>will</w:t>
            </w:r>
            <w:r w:rsidRPr="0765C0BF">
              <w:rPr>
                <w:b/>
                <w:bCs/>
              </w:rPr>
              <w:t xml:space="preserve"> we support participants? </w:t>
            </w:r>
          </w:p>
          <w:p w14:paraId="263CB120" w14:textId="1DF8BBEE" w:rsidR="0765C0BF" w:rsidRDefault="0765C0BF" w:rsidP="0765C0BF">
            <w:pPr>
              <w:pStyle w:val="ArialBodyText"/>
              <w:rPr>
                <w:b/>
                <w:bCs/>
              </w:rPr>
            </w:pPr>
          </w:p>
        </w:tc>
        <w:tc>
          <w:tcPr>
            <w:tcW w:w="7396" w:type="dxa"/>
          </w:tcPr>
          <w:p w14:paraId="69AB3D22" w14:textId="29FEF32C" w:rsidR="0765C0BF" w:rsidRDefault="0765C0BF" w:rsidP="0765C0BF">
            <w:pPr>
              <w:pStyle w:val="ArialBodyText"/>
            </w:pPr>
          </w:p>
        </w:tc>
      </w:tr>
      <w:tr w:rsidR="0765C0BF" w14:paraId="127C4EA2" w14:textId="77777777" w:rsidTr="0765C0BF">
        <w:trPr>
          <w:trHeight w:val="300"/>
        </w:trPr>
        <w:tc>
          <w:tcPr>
            <w:tcW w:w="3135" w:type="dxa"/>
          </w:tcPr>
          <w:p w14:paraId="34BFBCFC" w14:textId="67242CEE" w:rsidR="1C89BAA7" w:rsidRDefault="1C89BAA7" w:rsidP="0765C0BF">
            <w:pPr>
              <w:pStyle w:val="ArialBodyText"/>
              <w:rPr>
                <w:b/>
                <w:bCs/>
              </w:rPr>
            </w:pPr>
            <w:r w:rsidRPr="0765C0BF">
              <w:rPr>
                <w:b/>
                <w:bCs/>
              </w:rPr>
              <w:t xml:space="preserve">How will we support audiences? </w:t>
            </w:r>
          </w:p>
          <w:p w14:paraId="7D3A8A6C" w14:textId="25701310" w:rsidR="0765C0BF" w:rsidRDefault="0765C0BF" w:rsidP="0765C0BF">
            <w:pPr>
              <w:pStyle w:val="ArialBodyText"/>
              <w:rPr>
                <w:b/>
                <w:bCs/>
              </w:rPr>
            </w:pPr>
          </w:p>
        </w:tc>
        <w:tc>
          <w:tcPr>
            <w:tcW w:w="7396" w:type="dxa"/>
          </w:tcPr>
          <w:p w14:paraId="529D4279" w14:textId="7074DF29" w:rsidR="0765C0BF" w:rsidRDefault="0765C0BF" w:rsidP="0765C0BF">
            <w:pPr>
              <w:pStyle w:val="ArialBodyText"/>
            </w:pPr>
          </w:p>
        </w:tc>
      </w:tr>
      <w:tr w:rsidR="0765C0BF" w14:paraId="7CCC7CF1" w14:textId="77777777" w:rsidTr="0765C0BF">
        <w:trPr>
          <w:trHeight w:val="300"/>
        </w:trPr>
        <w:tc>
          <w:tcPr>
            <w:tcW w:w="3135" w:type="dxa"/>
          </w:tcPr>
          <w:p w14:paraId="3CEE8EB4" w14:textId="011236BC" w:rsidR="5A2E1CEE" w:rsidRDefault="5A2E1CEE" w:rsidP="0765C0BF">
            <w:pPr>
              <w:pStyle w:val="ArialBodyText"/>
              <w:rPr>
                <w:b/>
                <w:bCs/>
              </w:rPr>
            </w:pPr>
            <w:r w:rsidRPr="0765C0BF">
              <w:rPr>
                <w:b/>
                <w:bCs/>
              </w:rPr>
              <w:t xml:space="preserve">Lines of communication? </w:t>
            </w:r>
          </w:p>
          <w:p w14:paraId="210F571A" w14:textId="53CC6F64" w:rsidR="5A2E1CEE" w:rsidRDefault="5A2E1CEE" w:rsidP="0765C0BF">
            <w:pPr>
              <w:pStyle w:val="ArialBodyText"/>
            </w:pPr>
            <w:r>
              <w:t>How can anyone who will be involved communicate needs and ad</w:t>
            </w:r>
            <w:r w:rsidR="1708E5A5">
              <w:t xml:space="preserve">justments to the project team? </w:t>
            </w:r>
          </w:p>
        </w:tc>
        <w:tc>
          <w:tcPr>
            <w:tcW w:w="7396" w:type="dxa"/>
          </w:tcPr>
          <w:p w14:paraId="7F47DD51" w14:textId="31BDC5D1" w:rsidR="0765C0BF" w:rsidRDefault="0765C0BF" w:rsidP="0765C0BF">
            <w:pPr>
              <w:pStyle w:val="ArialBodyText"/>
            </w:pPr>
          </w:p>
        </w:tc>
      </w:tr>
    </w:tbl>
    <w:p w14:paraId="4F37ECEE" w14:textId="4FF4DB54" w:rsidR="004D77BA" w:rsidRDefault="00690984" w:rsidP="00690984">
      <w:pPr>
        <w:pStyle w:val="ArialSubheadinglevel2"/>
      </w:pPr>
      <w:r>
        <w:t>Budget and Remuneration</w:t>
      </w:r>
    </w:p>
    <w:p w14:paraId="48E46CBE" w14:textId="19C1F0F0" w:rsidR="00DF2447" w:rsidRDefault="00DF2447" w:rsidP="00DF2447">
      <w:pPr>
        <w:pStyle w:val="ArialBodyText"/>
      </w:pPr>
      <w:r>
        <w:t>Share how much budget there is to support the work and</w:t>
      </w:r>
      <w:r w:rsidR="2EC6EC86">
        <w:t xml:space="preserve"> discuss</w:t>
      </w:r>
      <w:r>
        <w:t xml:space="preserve"> how you plan to spend this, highlighting payments to partners. If payment is not possible or an agreed part of the work, be clear around payment and expenses and consider how you will recognise everyone’s contributions highlighting where mutual benefits are.  </w:t>
      </w:r>
    </w:p>
    <w:p w14:paraId="616DB3E1" w14:textId="77777777" w:rsidR="00DF2447" w:rsidRDefault="00DF2447" w:rsidP="00DF2447">
      <w:pPr>
        <w:pStyle w:val="ArialBodyText"/>
      </w:pPr>
    </w:p>
    <w:tbl>
      <w:tblPr>
        <w:tblStyle w:val="TableGrid"/>
        <w:tblW w:w="0" w:type="auto"/>
        <w:tblLook w:val="04A0" w:firstRow="1" w:lastRow="0" w:firstColumn="1" w:lastColumn="0" w:noHBand="0" w:noVBand="1"/>
      </w:tblPr>
      <w:tblGrid>
        <w:gridCol w:w="1838"/>
        <w:gridCol w:w="8693"/>
      </w:tblGrid>
      <w:tr w:rsidR="00DF2447" w14:paraId="123C94B7" w14:textId="77777777" w:rsidTr="007A59F5">
        <w:tc>
          <w:tcPr>
            <w:tcW w:w="1838" w:type="dxa"/>
          </w:tcPr>
          <w:p w14:paraId="094B1BAC" w14:textId="2F91B27E" w:rsidR="00DF2447" w:rsidRPr="00DF2447" w:rsidRDefault="00DF2447" w:rsidP="00DF2447">
            <w:pPr>
              <w:pStyle w:val="ArialBodyText"/>
              <w:rPr>
                <w:b/>
                <w:bCs/>
              </w:rPr>
            </w:pPr>
            <w:r>
              <w:rPr>
                <w:b/>
                <w:bCs/>
              </w:rPr>
              <w:t>Total budget</w:t>
            </w:r>
            <w:r w:rsidR="007A59F5">
              <w:rPr>
                <w:b/>
                <w:bCs/>
              </w:rPr>
              <w:t xml:space="preserve">: </w:t>
            </w:r>
          </w:p>
        </w:tc>
        <w:tc>
          <w:tcPr>
            <w:tcW w:w="8693" w:type="dxa"/>
          </w:tcPr>
          <w:p w14:paraId="21714A50" w14:textId="77777777" w:rsidR="00DF2447" w:rsidRDefault="00DF2447" w:rsidP="00DF2447">
            <w:pPr>
              <w:pStyle w:val="ArialBodyText"/>
            </w:pPr>
          </w:p>
        </w:tc>
      </w:tr>
      <w:tr w:rsidR="00DF2447" w14:paraId="233AFE2E" w14:textId="77777777" w:rsidTr="007A59F5">
        <w:tc>
          <w:tcPr>
            <w:tcW w:w="1838" w:type="dxa"/>
          </w:tcPr>
          <w:p w14:paraId="3921E60E" w14:textId="6E523BDD" w:rsidR="00DF2447" w:rsidRDefault="007A59F5" w:rsidP="00DF2447">
            <w:pPr>
              <w:pStyle w:val="ArialBodyText"/>
            </w:pPr>
            <w:r w:rsidRPr="007A59F5">
              <w:rPr>
                <w:b/>
                <w:bCs/>
              </w:rPr>
              <w:t>Planned</w:t>
            </w:r>
            <w:r>
              <w:t xml:space="preserve"> </w:t>
            </w:r>
            <w:r w:rsidRPr="007A59F5">
              <w:rPr>
                <w:b/>
                <w:bCs/>
              </w:rPr>
              <w:t>spend:</w:t>
            </w:r>
            <w:r>
              <w:t xml:space="preserve"> </w:t>
            </w:r>
          </w:p>
        </w:tc>
        <w:tc>
          <w:tcPr>
            <w:tcW w:w="8693" w:type="dxa"/>
          </w:tcPr>
          <w:p w14:paraId="2822078E" w14:textId="77777777" w:rsidR="00DF2447" w:rsidRDefault="00DF2447" w:rsidP="00DF2447">
            <w:pPr>
              <w:pStyle w:val="ArialBodyText"/>
            </w:pPr>
          </w:p>
          <w:p w14:paraId="5E15B3C4" w14:textId="77777777" w:rsidR="007A59F5" w:rsidRDefault="007A59F5" w:rsidP="00DF2447">
            <w:pPr>
              <w:pStyle w:val="ArialBodyText"/>
            </w:pPr>
          </w:p>
          <w:p w14:paraId="64837C0D" w14:textId="77777777" w:rsidR="007A59F5" w:rsidRDefault="007A59F5" w:rsidP="00DF2447">
            <w:pPr>
              <w:pStyle w:val="ArialBodyText"/>
            </w:pPr>
          </w:p>
        </w:tc>
      </w:tr>
      <w:tr w:rsidR="00DF2447" w14:paraId="35D93C34" w14:textId="77777777" w:rsidTr="007A59F5">
        <w:tc>
          <w:tcPr>
            <w:tcW w:w="1838" w:type="dxa"/>
          </w:tcPr>
          <w:p w14:paraId="2935DD11" w14:textId="199A3A55" w:rsidR="00DF2447" w:rsidRPr="007A59F5" w:rsidRDefault="007A59F5" w:rsidP="00DF2447">
            <w:pPr>
              <w:pStyle w:val="ArialBodyText"/>
              <w:rPr>
                <w:b/>
                <w:bCs/>
              </w:rPr>
            </w:pPr>
            <w:r>
              <w:rPr>
                <w:b/>
                <w:bCs/>
              </w:rPr>
              <w:t xml:space="preserve">Payments to partners: </w:t>
            </w:r>
          </w:p>
        </w:tc>
        <w:tc>
          <w:tcPr>
            <w:tcW w:w="8693" w:type="dxa"/>
          </w:tcPr>
          <w:p w14:paraId="76913259" w14:textId="77777777" w:rsidR="00DF2447" w:rsidRDefault="00DF2447" w:rsidP="00DF2447">
            <w:pPr>
              <w:pStyle w:val="ArialBodyText"/>
            </w:pPr>
          </w:p>
          <w:p w14:paraId="745B19C6" w14:textId="77777777" w:rsidR="007A59F5" w:rsidRDefault="007A59F5" w:rsidP="00DF2447">
            <w:pPr>
              <w:pStyle w:val="ArialBodyText"/>
            </w:pPr>
          </w:p>
          <w:p w14:paraId="126E8B0D" w14:textId="77777777" w:rsidR="007A59F5" w:rsidRDefault="007A59F5" w:rsidP="00DF2447">
            <w:pPr>
              <w:pStyle w:val="ArialBodyText"/>
            </w:pPr>
          </w:p>
        </w:tc>
      </w:tr>
      <w:tr w:rsidR="00DF2447" w14:paraId="0A07FBD9" w14:textId="77777777" w:rsidTr="007A59F5">
        <w:tc>
          <w:tcPr>
            <w:tcW w:w="1838" w:type="dxa"/>
          </w:tcPr>
          <w:p w14:paraId="69E75F7E" w14:textId="7E934C6E" w:rsidR="00DF2447" w:rsidRPr="007A59F5" w:rsidRDefault="007A59F5" w:rsidP="00DF2447">
            <w:pPr>
              <w:pStyle w:val="ArialBodyText"/>
              <w:rPr>
                <w:b/>
                <w:bCs/>
              </w:rPr>
            </w:pPr>
            <w:r>
              <w:rPr>
                <w:b/>
                <w:bCs/>
              </w:rPr>
              <w:t xml:space="preserve">Other benefits associated with the work: </w:t>
            </w:r>
          </w:p>
        </w:tc>
        <w:tc>
          <w:tcPr>
            <w:tcW w:w="8693" w:type="dxa"/>
          </w:tcPr>
          <w:p w14:paraId="6C476559" w14:textId="77777777" w:rsidR="00DF2447" w:rsidRDefault="00DF2447" w:rsidP="00DF2447">
            <w:pPr>
              <w:pStyle w:val="ArialBodyText"/>
            </w:pPr>
          </w:p>
        </w:tc>
      </w:tr>
    </w:tbl>
    <w:p w14:paraId="70E45484" w14:textId="77777777" w:rsidR="00DF2447" w:rsidRPr="00DF2447" w:rsidRDefault="00DF2447" w:rsidP="00DF2447">
      <w:pPr>
        <w:pStyle w:val="ArialBodyText"/>
      </w:pPr>
    </w:p>
    <w:p w14:paraId="7E2C7F33" w14:textId="77777777" w:rsidR="00DF2447" w:rsidRPr="00DF2447" w:rsidRDefault="00DF2447" w:rsidP="00DF2447">
      <w:pPr>
        <w:pStyle w:val="ArialBodyText"/>
      </w:pPr>
      <w:r w:rsidRPr="00DF2447">
        <w:t> </w:t>
      </w:r>
    </w:p>
    <w:p w14:paraId="2E8D7936" w14:textId="0C18C0FD" w:rsidR="00690984" w:rsidRPr="004D77BA" w:rsidRDefault="00690984" w:rsidP="00DF2447">
      <w:pPr>
        <w:pStyle w:val="ArialBodyText"/>
      </w:pPr>
    </w:p>
    <w:sectPr w:rsidR="00690984" w:rsidRPr="004D77BA" w:rsidSect="00857AA1">
      <w:headerReference w:type="default" r:id="rId12"/>
      <w:footerReference w:type="even" r:id="rId13"/>
      <w:footerReference w:type="default" r:id="rId14"/>
      <w:pgSz w:w="11901" w:h="16817"/>
      <w:pgMar w:top="3062" w:right="680" w:bottom="1440" w:left="680" w:header="709" w:footer="2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8A9A0" w14:textId="77777777" w:rsidR="00B461C8" w:rsidRDefault="00B461C8" w:rsidP="0088072B">
      <w:r>
        <w:separator/>
      </w:r>
    </w:p>
  </w:endnote>
  <w:endnote w:type="continuationSeparator" w:id="0">
    <w:p w14:paraId="00F21290" w14:textId="77777777" w:rsidR="00B461C8" w:rsidRDefault="00B461C8" w:rsidP="00880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erial Sans Text">
    <w:panose1 w:val="020B0503020202020204"/>
    <w:charset w:val="00"/>
    <w:family w:val="swiss"/>
    <w:pitch w:val="variable"/>
    <w:sig w:usb0="A000004F" w:usb1="00002063"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3145018"/>
      <w:docPartObj>
        <w:docPartGallery w:val="Page Numbers (Bottom of Page)"/>
        <w:docPartUnique/>
      </w:docPartObj>
    </w:sdtPr>
    <w:sdtEndPr>
      <w:rPr>
        <w:rStyle w:val="PageNumber"/>
      </w:rPr>
    </w:sdtEndPr>
    <w:sdtContent>
      <w:p w14:paraId="63D5DBDD" w14:textId="77777777" w:rsidR="00720EFE" w:rsidRDefault="00720EFE" w:rsidP="0088150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608D58" w14:textId="77777777" w:rsidR="00720EFE" w:rsidRDefault="00720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Imperial Sans Text" w:hAnsi="Imperial Sans Text"/>
        <w:sz w:val="20"/>
        <w:szCs w:val="20"/>
      </w:rPr>
      <w:id w:val="191043953"/>
      <w:docPartObj>
        <w:docPartGallery w:val="Page Numbers (Bottom of Page)"/>
        <w:docPartUnique/>
      </w:docPartObj>
    </w:sdtPr>
    <w:sdtEndPr>
      <w:rPr>
        <w:rStyle w:val="PageNumber"/>
      </w:rPr>
    </w:sdtEndPr>
    <w:sdtContent>
      <w:p w14:paraId="251599ED" w14:textId="77777777" w:rsidR="00720EFE" w:rsidRPr="00141439" w:rsidRDefault="00720EFE" w:rsidP="00881506">
        <w:pPr>
          <w:pStyle w:val="Footer"/>
          <w:framePr w:wrap="none" w:vAnchor="text" w:hAnchor="margin" w:xAlign="center" w:y="1"/>
          <w:rPr>
            <w:rStyle w:val="PageNumber"/>
            <w:rFonts w:ascii="Imperial Sans Text" w:hAnsi="Imperial Sans Text"/>
            <w:sz w:val="20"/>
            <w:szCs w:val="20"/>
          </w:rPr>
        </w:pPr>
        <w:r w:rsidRPr="00141439">
          <w:rPr>
            <w:rStyle w:val="PageNumber"/>
            <w:rFonts w:ascii="Imperial Sans Text" w:hAnsi="Imperial Sans Text"/>
            <w:sz w:val="20"/>
            <w:szCs w:val="20"/>
          </w:rPr>
          <w:fldChar w:fldCharType="begin"/>
        </w:r>
        <w:r w:rsidRPr="00141439">
          <w:rPr>
            <w:rStyle w:val="PageNumber"/>
            <w:rFonts w:ascii="Imperial Sans Text" w:hAnsi="Imperial Sans Text"/>
            <w:sz w:val="20"/>
            <w:szCs w:val="20"/>
          </w:rPr>
          <w:instrText xml:space="preserve"> PAGE </w:instrText>
        </w:r>
        <w:r w:rsidRPr="00141439">
          <w:rPr>
            <w:rStyle w:val="PageNumber"/>
            <w:rFonts w:ascii="Imperial Sans Text" w:hAnsi="Imperial Sans Text"/>
            <w:sz w:val="20"/>
            <w:szCs w:val="20"/>
          </w:rPr>
          <w:fldChar w:fldCharType="separate"/>
        </w:r>
        <w:r w:rsidRPr="00141439">
          <w:rPr>
            <w:rStyle w:val="PageNumber"/>
            <w:rFonts w:ascii="Imperial Sans Text" w:hAnsi="Imperial Sans Text"/>
            <w:noProof/>
            <w:sz w:val="20"/>
            <w:szCs w:val="20"/>
          </w:rPr>
          <w:t>1</w:t>
        </w:r>
        <w:r w:rsidRPr="00141439">
          <w:rPr>
            <w:rStyle w:val="PageNumber"/>
            <w:rFonts w:ascii="Imperial Sans Text" w:hAnsi="Imperial Sans Text"/>
            <w:sz w:val="20"/>
            <w:szCs w:val="20"/>
          </w:rPr>
          <w:fldChar w:fldCharType="end"/>
        </w:r>
      </w:p>
    </w:sdtContent>
  </w:sdt>
  <w:p w14:paraId="48BEE00E" w14:textId="77777777" w:rsidR="00720EFE" w:rsidRPr="00141439" w:rsidRDefault="009C203E" w:rsidP="00857AA1">
    <w:pPr>
      <w:pStyle w:val="Footer"/>
      <w:tabs>
        <w:tab w:val="clear" w:pos="4513"/>
        <w:tab w:val="clear" w:pos="9026"/>
        <w:tab w:val="center" w:pos="5270"/>
      </w:tabs>
      <w:rPr>
        <w:rFonts w:ascii="Imperial Sans Text" w:hAnsi="Imperial Sans Text"/>
        <w:sz w:val="20"/>
        <w:szCs w:val="20"/>
      </w:rPr>
    </w:pPr>
    <w:r>
      <w:rPr>
        <w:rFonts w:ascii="Imperial Sans Text" w:hAnsi="Imperial Sans Text"/>
        <w:noProof/>
        <w:sz w:val="20"/>
        <w:szCs w:val="20"/>
      </w:rPr>
      <mc:AlternateContent>
        <mc:Choice Requires="wpg">
          <w:drawing>
            <wp:anchor distT="0" distB="0" distL="114300" distR="114300" simplePos="0" relativeHeight="251666432" behindDoc="0" locked="0" layoutInCell="1" allowOverlap="1" wp14:anchorId="3B0140C5" wp14:editId="3A1E9AC3">
              <wp:simplePos x="0" y="0"/>
              <wp:positionH relativeFrom="column">
                <wp:posOffset>819</wp:posOffset>
              </wp:positionH>
              <wp:positionV relativeFrom="paragraph">
                <wp:posOffset>-448474</wp:posOffset>
              </wp:positionV>
              <wp:extent cx="6692265" cy="342900"/>
              <wp:effectExtent l="0" t="0" r="13335" b="12700"/>
              <wp:wrapNone/>
              <wp:docPr id="1278138340" name="Group 5"/>
              <wp:cNvGraphicFramePr/>
              <a:graphic xmlns:a="http://schemas.openxmlformats.org/drawingml/2006/main">
                <a:graphicData uri="http://schemas.microsoft.com/office/word/2010/wordprocessingGroup">
                  <wpg:wgp>
                    <wpg:cNvGrpSpPr/>
                    <wpg:grpSpPr>
                      <a:xfrm>
                        <a:off x="0" y="0"/>
                        <a:ext cx="6692265" cy="342900"/>
                        <a:chOff x="0" y="0"/>
                        <a:chExt cx="6692265" cy="342900"/>
                      </a:xfrm>
                    </wpg:grpSpPr>
                    <wps:wsp>
                      <wps:cNvPr id="1860703414" name="Straight Connector 3"/>
                      <wps:cNvCnPr/>
                      <wps:spPr>
                        <a:xfrm>
                          <a:off x="0" y="0"/>
                          <a:ext cx="6692265"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1478207434" name="Straight Connector 3"/>
                      <wps:cNvCnPr/>
                      <wps:spPr>
                        <a:xfrm>
                          <a:off x="0" y="342900"/>
                          <a:ext cx="6692265"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1010359127" name="Straight Connector 4"/>
                      <wps:cNvCnPr/>
                      <wps:spPr>
                        <a:xfrm>
                          <a:off x="3344333" y="0"/>
                          <a:ext cx="0" cy="34290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1DE94FD" id="Group 5" o:spid="_x0000_s1026" style="position:absolute;margin-left:.05pt;margin-top:-35.3pt;width:526.95pt;height:27pt;z-index:251666432" coordsize="66922,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">
              <v:line id="Straight Connector 3" o:spid="_x0000_s1027" style="position:absolute;visibility:visible;mso-wrap-style:square" from="0,0" to="669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" strokecolor="#000085 [3204]" strokeweight="1pt">
                <v:stroke joinstyle="miter"/>
              </v:line>
              <v:line id="Straight Connector 3" o:spid="_x0000_s1028" style="position:absolute;visibility:visible;mso-wrap-style:square" from="0,3429" to="66922,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" strokecolor="#000085 [3204]" strokeweight="1pt">
                <v:stroke joinstyle="miter"/>
              </v:line>
              <v:line id="Straight Connector 4" o:spid="_x0000_s1029" style="position:absolute;visibility:visible;mso-wrap-style:square" from="33443,0" to="33443,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" strokecolor="#000085 [3204]" strokeweight="1pt">
                <v:stroke joinstyle="miter"/>
              </v:line>
            </v:group>
          </w:pict>
        </mc:Fallback>
      </mc:AlternateContent>
    </w:r>
    <w:r>
      <w:rPr>
        <w:rFonts w:ascii="Imperial Sans Text" w:hAnsi="Imperial Sans Text"/>
        <w:noProof/>
        <w:sz w:val="20"/>
        <w:szCs w:val="20"/>
      </w:rPr>
      <mc:AlternateContent>
        <mc:Choice Requires="wps">
          <w:drawing>
            <wp:anchor distT="0" distB="0" distL="114300" distR="114300" simplePos="0" relativeHeight="251667456" behindDoc="0" locked="0" layoutInCell="1" allowOverlap="1" wp14:anchorId="4323F279" wp14:editId="5519D84F">
              <wp:simplePos x="0" y="0"/>
              <wp:positionH relativeFrom="column">
                <wp:posOffset>819</wp:posOffset>
              </wp:positionH>
              <wp:positionV relativeFrom="paragraph">
                <wp:posOffset>-399313</wp:posOffset>
              </wp:positionV>
              <wp:extent cx="3246755" cy="224155"/>
              <wp:effectExtent l="0" t="0" r="4445" b="4445"/>
              <wp:wrapNone/>
              <wp:docPr id="1758783444" name="Text Box 6"/>
              <wp:cNvGraphicFramePr/>
              <a:graphic xmlns:a="http://schemas.openxmlformats.org/drawingml/2006/main">
                <a:graphicData uri="http://schemas.microsoft.com/office/word/2010/wordprocessingShape">
                  <wps:wsp>
                    <wps:cNvSpPr txBox="1"/>
                    <wps:spPr>
                      <a:xfrm>
                        <a:off x="0" y="0"/>
                        <a:ext cx="3246755" cy="224155"/>
                      </a:xfrm>
                      <a:prstGeom prst="rect">
                        <a:avLst/>
                      </a:prstGeom>
                      <a:noFill/>
                      <a:ln w="6350">
                        <a:noFill/>
                      </a:ln>
                    </wps:spPr>
                    <wps:txbx>
                      <w:txbxContent>
                        <w:p w14:paraId="60B1B416" w14:textId="77777777" w:rsidR="00141439" w:rsidRPr="00141439" w:rsidRDefault="00141439" w:rsidP="009C203E">
                          <w:pPr>
                            <w:pStyle w:val="ArialFootertext"/>
                          </w:pPr>
                          <w:r w:rsidRPr="00141439">
                            <w:t>Imperial College London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4323F279" id="_x0000_t202" coordsize="21600,21600" o:spt="202" path="m,l,21600r21600,l21600,xe">
              <v:stroke joinstyle="miter"/>
              <v:path gradientshapeok="t" o:connecttype="rect"/>
            </v:shapetype>
            <v:shape id="Text Box 6" o:spid="_x0000_s1026" type="#_x0000_t202" style="position:absolute;margin-left:.05pt;margin-top:-31.45pt;width:255.65pt;height:17.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" filled="f" stroked="f" strokeweight=".5pt">
              <v:textbox inset="0,0,0,0">
                <w:txbxContent>
                  <w:p w14:paraId="60B1B416" w14:textId="77777777" w:rsidR="00141439" w:rsidRPr="00141439" w:rsidRDefault="00141439" w:rsidP="009C203E">
                    <w:pPr>
                      <w:pStyle w:val="ArialFootertext"/>
                    </w:pPr>
                    <w:r w:rsidRPr="00141439">
                      <w:t>Imperial College London</w:t>
                    </w:r>
                  </w:p>
                </w:txbxContent>
              </v:textbox>
            </v:shape>
          </w:pict>
        </mc:Fallback>
      </mc:AlternateContent>
    </w:r>
    <w:r>
      <w:rPr>
        <w:rFonts w:ascii="Imperial Sans Text" w:hAnsi="Imperial Sans Text"/>
        <w:noProof/>
        <w:sz w:val="20"/>
        <w:szCs w:val="20"/>
      </w:rPr>
      <mc:AlternateContent>
        <mc:Choice Requires="wps">
          <w:drawing>
            <wp:anchor distT="0" distB="0" distL="114300" distR="114300" simplePos="0" relativeHeight="251668480" behindDoc="0" locked="0" layoutInCell="1" allowOverlap="1" wp14:anchorId="5B8C2C0F" wp14:editId="2B8321BA">
              <wp:simplePos x="0" y="0"/>
              <wp:positionH relativeFrom="column">
                <wp:posOffset>3442110</wp:posOffset>
              </wp:positionH>
              <wp:positionV relativeFrom="paragraph">
                <wp:posOffset>-399313</wp:posOffset>
              </wp:positionV>
              <wp:extent cx="3246755" cy="224155"/>
              <wp:effectExtent l="0" t="0" r="4445" b="4445"/>
              <wp:wrapNone/>
              <wp:docPr id="2125494066" name="Text Box 6"/>
              <wp:cNvGraphicFramePr/>
              <a:graphic xmlns:a="http://schemas.openxmlformats.org/drawingml/2006/main">
                <a:graphicData uri="http://schemas.microsoft.com/office/word/2010/wordprocessingShape">
                  <wps:wsp>
                    <wps:cNvSpPr txBox="1"/>
                    <wps:spPr>
                      <a:xfrm>
                        <a:off x="0" y="0"/>
                        <a:ext cx="3246755" cy="224155"/>
                      </a:xfrm>
                      <a:prstGeom prst="rect">
                        <a:avLst/>
                      </a:prstGeom>
                      <a:noFill/>
                      <a:ln w="6350">
                        <a:noFill/>
                      </a:ln>
                    </wps:spPr>
                    <wps:txbx>
                      <w:txbxContent>
                        <w:p w14:paraId="3FD877B4" w14:textId="77777777" w:rsidR="00141439" w:rsidRPr="00141439" w:rsidRDefault="00141439" w:rsidP="009C203E">
                          <w:pPr>
                            <w:pStyle w:val="ArialFootertext"/>
                            <w:jc w:val="right"/>
                          </w:pPr>
                          <w:r w:rsidRPr="00141439">
                            <w:t>www.imperial.ac.uk/be-inspired/societal-engagement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B8C2C0F" id="_x0000_s1027" type="#_x0000_t202" style="position:absolute;margin-left:271.05pt;margin-top:-31.45pt;width:255.65pt;height:17.6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" filled="f" stroked="f" strokeweight=".5pt">
              <v:textbox inset="0,0,0,0">
                <w:txbxContent>
                  <w:p w14:paraId="3FD877B4" w14:textId="77777777" w:rsidR="00141439" w:rsidRPr="00141439" w:rsidRDefault="00141439" w:rsidP="009C203E">
                    <w:pPr>
                      <w:pStyle w:val="ArialFootertext"/>
                      <w:jc w:val="right"/>
                    </w:pPr>
                    <w:r w:rsidRPr="00141439">
                      <w:t>www.imperial.ac.uk/be-inspired/societal-engagement</w:t>
                    </w:r>
                  </w:p>
                </w:txbxContent>
              </v:textbox>
            </v:shape>
          </w:pict>
        </mc:Fallback>
      </mc:AlternateContent>
    </w:r>
    <w:r w:rsidR="00857AA1">
      <w:rPr>
        <w:rFonts w:ascii="Imperial Sans Text" w:hAnsi="Imperial Sans Text"/>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FF9A3" w14:textId="77777777" w:rsidR="00B461C8" w:rsidRDefault="00B461C8" w:rsidP="0088072B">
      <w:r>
        <w:separator/>
      </w:r>
    </w:p>
  </w:footnote>
  <w:footnote w:type="continuationSeparator" w:id="0">
    <w:p w14:paraId="7F0FB98C" w14:textId="77777777" w:rsidR="00B461C8" w:rsidRDefault="00B461C8" w:rsidP="00880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1581" w14:textId="77777777" w:rsidR="0088072B" w:rsidRDefault="0088072B">
    <w:pPr>
      <w:pStyle w:val="Header"/>
    </w:pPr>
    <w:r>
      <w:rPr>
        <w:noProof/>
      </w:rPr>
      <w:drawing>
        <wp:anchor distT="0" distB="0" distL="114300" distR="114300" simplePos="0" relativeHeight="251653120" behindDoc="1" locked="0" layoutInCell="1" allowOverlap="1" wp14:anchorId="2C648731" wp14:editId="27A333A6">
          <wp:simplePos x="0" y="0"/>
          <wp:positionH relativeFrom="column">
            <wp:posOffset>19685</wp:posOffset>
          </wp:positionH>
          <wp:positionV relativeFrom="paragraph">
            <wp:posOffset>-460375</wp:posOffset>
          </wp:positionV>
          <wp:extent cx="7128000" cy="1844308"/>
          <wp:effectExtent l="0" t="0" r="0" b="0"/>
          <wp:wrapNone/>
          <wp:docPr id="101343277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2772"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28000" cy="184430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811B1"/>
    <w:multiLevelType w:val="multilevel"/>
    <w:tmpl w:val="7458BB94"/>
    <w:styleLink w:val="CurrentList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4815A9"/>
    <w:multiLevelType w:val="hybridMultilevel"/>
    <w:tmpl w:val="4A6A56DA"/>
    <w:lvl w:ilvl="0" w:tplc="45181E06">
      <w:start w:val="1"/>
      <w:numFmt w:val="decimal"/>
      <w:pStyle w:val="ArialNumberedList"/>
      <w:lvlText w:val="%1"/>
      <w:lvlJc w:val="left"/>
      <w:pPr>
        <w:ind w:left="227" w:hanging="227"/>
      </w:pPr>
      <w:rPr>
        <w:rFonts w:ascii="Arial" w:hAnsi="Arial" w:hint="default"/>
        <w:b/>
        <w:i w:val="0"/>
        <w:color w:val="000085"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DB32EF"/>
    <w:multiLevelType w:val="hybridMultilevel"/>
    <w:tmpl w:val="B254D05E"/>
    <w:lvl w:ilvl="0" w:tplc="8C68063E">
      <w:numFmt w:val="bullet"/>
      <w:lvlText w:val=""/>
      <w:lvlJc w:val="left"/>
      <w:pPr>
        <w:ind w:left="227" w:hanging="227"/>
      </w:pPr>
      <w:rPr>
        <w:rFonts w:ascii="Arial" w:hAnsi="Arial" w:cs="Times New Roman (Body CS)" w:hint="default"/>
        <w:b w:val="0"/>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0DC3D62"/>
    <w:multiLevelType w:val="hybridMultilevel"/>
    <w:tmpl w:val="FFDC61D6"/>
    <w:lvl w:ilvl="0" w:tplc="E8209984">
      <w:numFmt w:val="bullet"/>
      <w:lvlText w:val="•"/>
      <w:lvlJc w:val="left"/>
      <w:pPr>
        <w:ind w:left="227" w:hanging="227"/>
      </w:pPr>
      <w:rPr>
        <w:rFonts w:ascii="Imperial Sans Text" w:hAnsi="Imperial Sans Text" w:cs="Times New Roman (Body CS)" w:hint="default"/>
        <w:color w:val="000085"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A47169F"/>
    <w:multiLevelType w:val="multilevel"/>
    <w:tmpl w:val="1762605E"/>
    <w:styleLink w:val="CurrentList1"/>
    <w:lvl w:ilvl="0">
      <w:numFmt w:val="bullet"/>
      <w:lvlText w:val="•"/>
      <w:lvlJc w:val="left"/>
      <w:pPr>
        <w:ind w:left="720" w:hanging="360"/>
      </w:pPr>
      <w:rPr>
        <w:rFonts w:ascii="Imperial Sans Text" w:eastAsiaTheme="minorHAnsi" w:hAnsi="Imperial Sans Text"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5070878"/>
    <w:multiLevelType w:val="multilevel"/>
    <w:tmpl w:val="D68C6096"/>
    <w:styleLink w:val="CurrentList4"/>
    <w:lvl w:ilvl="0">
      <w:numFmt w:val="bullet"/>
      <w:lvlText w:val="•"/>
      <w:lvlJc w:val="left"/>
      <w:pPr>
        <w:ind w:left="227" w:hanging="227"/>
      </w:pPr>
      <w:rPr>
        <w:rFonts w:ascii="Imperial Sans Text" w:eastAsiaTheme="minorHAnsi" w:hAnsi="Imperial Sans Text"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67B53ED"/>
    <w:multiLevelType w:val="multilevel"/>
    <w:tmpl w:val="F00E07B0"/>
    <w:styleLink w:val="CurrentList6"/>
    <w:lvl w:ilvl="0">
      <w:start w:val="1"/>
      <w:numFmt w:val="decimal"/>
      <w:lvlText w:val="%1"/>
      <w:lvlJc w:val="left"/>
      <w:pPr>
        <w:ind w:left="227" w:hanging="227"/>
      </w:pPr>
      <w:rPr>
        <w:rFonts w:ascii="Imperial Sans Text" w:hAnsi="Imperial Sans Text" w:hint="default"/>
        <w:b/>
        <w:i w:val="0"/>
        <w:color w:val="000085" w:themeColor="accen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0873A34"/>
    <w:multiLevelType w:val="multilevel"/>
    <w:tmpl w:val="FA845918"/>
    <w:styleLink w:val="CurrentList3"/>
    <w:lvl w:ilvl="0">
      <w:numFmt w:val="bullet"/>
      <w:lvlText w:val="•"/>
      <w:lvlJc w:val="left"/>
      <w:pPr>
        <w:ind w:left="720" w:hanging="360"/>
      </w:pPr>
      <w:rPr>
        <w:rFonts w:ascii="Imperial Sans Text" w:eastAsiaTheme="minorHAnsi" w:hAnsi="Imperial Sans Text"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A7121EF"/>
    <w:multiLevelType w:val="hybridMultilevel"/>
    <w:tmpl w:val="DFFC89C6"/>
    <w:lvl w:ilvl="0" w:tplc="61DCA008">
      <w:start w:val="1"/>
      <w:numFmt w:val="bullet"/>
      <w:lvlText w:val=""/>
      <w:lvlJc w:val="left"/>
      <w:pPr>
        <w:ind w:left="227" w:hanging="227"/>
      </w:pPr>
      <w:rPr>
        <w:rFonts w:ascii="Symbol" w:hAnsi="Symbol" w:hint="default"/>
        <w:b w:val="0"/>
        <w:i w:val="0"/>
        <w:color w:val="000085" w:themeColor="accent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DA03943"/>
    <w:multiLevelType w:val="hybridMultilevel"/>
    <w:tmpl w:val="FA845918"/>
    <w:lvl w:ilvl="0" w:tplc="772A0222">
      <w:numFmt w:val="bullet"/>
      <w:lvlText w:val="•"/>
      <w:lvlJc w:val="left"/>
      <w:pPr>
        <w:ind w:left="720" w:hanging="360"/>
      </w:pPr>
      <w:rPr>
        <w:rFonts w:ascii="Imperial Sans Text" w:eastAsiaTheme="minorHAnsi" w:hAnsi="Imperial Sans Text"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4B27347"/>
    <w:multiLevelType w:val="hybridMultilevel"/>
    <w:tmpl w:val="1762605E"/>
    <w:lvl w:ilvl="0" w:tplc="772A0222">
      <w:numFmt w:val="bullet"/>
      <w:lvlText w:val="•"/>
      <w:lvlJc w:val="left"/>
      <w:pPr>
        <w:ind w:left="720" w:hanging="360"/>
      </w:pPr>
      <w:rPr>
        <w:rFonts w:ascii="Imperial Sans Text" w:eastAsiaTheme="minorHAnsi" w:hAnsi="Imperial Sans Tex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C02EED"/>
    <w:multiLevelType w:val="multilevel"/>
    <w:tmpl w:val="1762605E"/>
    <w:styleLink w:val="CurrentList2"/>
    <w:lvl w:ilvl="0">
      <w:numFmt w:val="bullet"/>
      <w:lvlText w:val="•"/>
      <w:lvlJc w:val="left"/>
      <w:pPr>
        <w:ind w:left="720" w:hanging="360"/>
      </w:pPr>
      <w:rPr>
        <w:rFonts w:ascii="Imperial Sans Text" w:eastAsiaTheme="minorHAnsi" w:hAnsi="Imperial Sans Text"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64425B"/>
    <w:multiLevelType w:val="multilevel"/>
    <w:tmpl w:val="37DA0890"/>
    <w:styleLink w:val="CurrentList7"/>
    <w:lvl w:ilvl="0">
      <w:numFmt w:val="bullet"/>
      <w:lvlText w:val="•"/>
      <w:lvlJc w:val="left"/>
      <w:pPr>
        <w:ind w:left="227" w:hanging="227"/>
      </w:pPr>
      <w:rPr>
        <w:rFonts w:ascii="Imperial Sans Text" w:hAnsi="Imperial Sans Text" w:cs="Times New Roman (Body CS)" w:hint="default"/>
        <w:color w:val="000085"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C147C1A"/>
    <w:multiLevelType w:val="multilevel"/>
    <w:tmpl w:val="595233A6"/>
    <w:styleLink w:val="CurrentList9"/>
    <w:lvl w:ilvl="0">
      <w:numFmt w:val="bullet"/>
      <w:lvlText w:val=""/>
      <w:lvlJc w:val="left"/>
      <w:pPr>
        <w:ind w:left="227" w:hanging="227"/>
      </w:pPr>
      <w:rPr>
        <w:rFonts w:ascii="Symbol" w:hAnsi="Symbol" w:hint="default"/>
        <w:b w:val="0"/>
        <w:i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D693102"/>
    <w:multiLevelType w:val="hybridMultilevel"/>
    <w:tmpl w:val="595233A6"/>
    <w:lvl w:ilvl="0" w:tplc="A4B2C3AC">
      <w:numFmt w:val="bullet"/>
      <w:pStyle w:val="ArialBulletedList"/>
      <w:lvlText w:val=""/>
      <w:lvlJc w:val="left"/>
      <w:pPr>
        <w:ind w:left="227" w:hanging="227"/>
      </w:pPr>
      <w:rPr>
        <w:rFonts w:ascii="Symbol" w:hAnsi="Symbol" w:hint="default"/>
        <w:b w:val="0"/>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E1450C8"/>
    <w:multiLevelType w:val="hybridMultilevel"/>
    <w:tmpl w:val="D68C6096"/>
    <w:lvl w:ilvl="0" w:tplc="FD7640B4">
      <w:numFmt w:val="bullet"/>
      <w:lvlText w:val="•"/>
      <w:lvlJc w:val="left"/>
      <w:pPr>
        <w:ind w:left="227" w:hanging="227"/>
      </w:pPr>
      <w:rPr>
        <w:rFonts w:ascii="Imperial Sans Text" w:eastAsiaTheme="minorHAnsi" w:hAnsi="Imperial Sans Text"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5867301"/>
    <w:multiLevelType w:val="hybridMultilevel"/>
    <w:tmpl w:val="762C0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752889"/>
    <w:multiLevelType w:val="multilevel"/>
    <w:tmpl w:val="DF660E1E"/>
    <w:styleLink w:val="CurrentList8"/>
    <w:lvl w:ilvl="0">
      <w:numFmt w:val="bullet"/>
      <w:lvlText w:val=""/>
      <w:lvlJc w:val="left"/>
      <w:pPr>
        <w:ind w:left="227" w:hanging="227"/>
      </w:pPr>
      <w:rPr>
        <w:rFonts w:ascii="Arial" w:hAnsi="Arial" w:cs="Times New Roman (Body CS)" w:hint="default"/>
        <w:b w:val="0"/>
        <w:i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D2B225B"/>
    <w:multiLevelType w:val="multilevel"/>
    <w:tmpl w:val="6C28B2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2520096">
    <w:abstractNumId w:val="16"/>
  </w:num>
  <w:num w:numId="2" w16cid:durableId="1139375917">
    <w:abstractNumId w:val="10"/>
  </w:num>
  <w:num w:numId="3" w16cid:durableId="2010792488">
    <w:abstractNumId w:val="4"/>
  </w:num>
  <w:num w:numId="4" w16cid:durableId="1966278405">
    <w:abstractNumId w:val="11"/>
  </w:num>
  <w:num w:numId="5" w16cid:durableId="41711303">
    <w:abstractNumId w:val="9"/>
  </w:num>
  <w:num w:numId="6" w16cid:durableId="225342287">
    <w:abstractNumId w:val="7"/>
  </w:num>
  <w:num w:numId="7" w16cid:durableId="1414738856">
    <w:abstractNumId w:val="15"/>
  </w:num>
  <w:num w:numId="8" w16cid:durableId="592054591">
    <w:abstractNumId w:val="5"/>
  </w:num>
  <w:num w:numId="9" w16cid:durableId="452865591">
    <w:abstractNumId w:val="3"/>
  </w:num>
  <w:num w:numId="10" w16cid:durableId="149567505">
    <w:abstractNumId w:val="1"/>
  </w:num>
  <w:num w:numId="11" w16cid:durableId="1805073507">
    <w:abstractNumId w:val="0"/>
  </w:num>
  <w:num w:numId="12" w16cid:durableId="2057504083">
    <w:abstractNumId w:val="6"/>
  </w:num>
  <w:num w:numId="13" w16cid:durableId="1308819747">
    <w:abstractNumId w:val="12"/>
  </w:num>
  <w:num w:numId="14" w16cid:durableId="1042022599">
    <w:abstractNumId w:val="2"/>
  </w:num>
  <w:num w:numId="15" w16cid:durableId="1374843673">
    <w:abstractNumId w:val="17"/>
  </w:num>
  <w:num w:numId="16" w16cid:durableId="1613979802">
    <w:abstractNumId w:val="14"/>
  </w:num>
  <w:num w:numId="17" w16cid:durableId="1387100502">
    <w:abstractNumId w:val="13"/>
  </w:num>
  <w:num w:numId="18" w16cid:durableId="290598327">
    <w:abstractNumId w:val="8"/>
  </w:num>
  <w:num w:numId="19" w16cid:durableId="16846217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EE8"/>
    <w:rsid w:val="000212C4"/>
    <w:rsid w:val="000221E7"/>
    <w:rsid w:val="000970BC"/>
    <w:rsid w:val="000B597E"/>
    <w:rsid w:val="000E5490"/>
    <w:rsid w:val="000F2665"/>
    <w:rsid w:val="00141439"/>
    <w:rsid w:val="001442B0"/>
    <w:rsid w:val="00195A2A"/>
    <w:rsid w:val="002245FF"/>
    <w:rsid w:val="00316194"/>
    <w:rsid w:val="00320277"/>
    <w:rsid w:val="00325E35"/>
    <w:rsid w:val="00332ACB"/>
    <w:rsid w:val="003340FE"/>
    <w:rsid w:val="003C0743"/>
    <w:rsid w:val="003C6204"/>
    <w:rsid w:val="003C63CA"/>
    <w:rsid w:val="003D5DBA"/>
    <w:rsid w:val="003E1118"/>
    <w:rsid w:val="003F356F"/>
    <w:rsid w:val="00432482"/>
    <w:rsid w:val="004535BF"/>
    <w:rsid w:val="004C3418"/>
    <w:rsid w:val="004D5570"/>
    <w:rsid w:val="004D77BA"/>
    <w:rsid w:val="004E029D"/>
    <w:rsid w:val="00517E6B"/>
    <w:rsid w:val="00522277"/>
    <w:rsid w:val="005913FE"/>
    <w:rsid w:val="005B669E"/>
    <w:rsid w:val="005E20A8"/>
    <w:rsid w:val="0066419A"/>
    <w:rsid w:val="00690984"/>
    <w:rsid w:val="006E2CD6"/>
    <w:rsid w:val="00713FD3"/>
    <w:rsid w:val="00720EFE"/>
    <w:rsid w:val="0077067D"/>
    <w:rsid w:val="007A59F5"/>
    <w:rsid w:val="007B2A0B"/>
    <w:rsid w:val="00823F32"/>
    <w:rsid w:val="00857AA1"/>
    <w:rsid w:val="00872669"/>
    <w:rsid w:val="0088072B"/>
    <w:rsid w:val="009A7EE8"/>
    <w:rsid w:val="009B6F17"/>
    <w:rsid w:val="009C203E"/>
    <w:rsid w:val="00AB029D"/>
    <w:rsid w:val="00AF6AED"/>
    <w:rsid w:val="00B213A6"/>
    <w:rsid w:val="00B2760C"/>
    <w:rsid w:val="00B461C8"/>
    <w:rsid w:val="00BE45F3"/>
    <w:rsid w:val="00C4345B"/>
    <w:rsid w:val="00D00CC8"/>
    <w:rsid w:val="00D561C5"/>
    <w:rsid w:val="00D803A6"/>
    <w:rsid w:val="00D810F8"/>
    <w:rsid w:val="00D90DC0"/>
    <w:rsid w:val="00DA0E30"/>
    <w:rsid w:val="00DE6703"/>
    <w:rsid w:val="00DE6858"/>
    <w:rsid w:val="00DF2447"/>
    <w:rsid w:val="00E3233F"/>
    <w:rsid w:val="00E3398D"/>
    <w:rsid w:val="00E47EBA"/>
    <w:rsid w:val="00E541EF"/>
    <w:rsid w:val="00E66A27"/>
    <w:rsid w:val="00EB1654"/>
    <w:rsid w:val="00EC462A"/>
    <w:rsid w:val="00ED5BDB"/>
    <w:rsid w:val="00F21D97"/>
    <w:rsid w:val="00F66ACD"/>
    <w:rsid w:val="0123D61F"/>
    <w:rsid w:val="01CC5480"/>
    <w:rsid w:val="01E4B487"/>
    <w:rsid w:val="0235D3A7"/>
    <w:rsid w:val="02D2C63A"/>
    <w:rsid w:val="03571190"/>
    <w:rsid w:val="03C49099"/>
    <w:rsid w:val="0511B6A3"/>
    <w:rsid w:val="064FE6A4"/>
    <w:rsid w:val="0765C0BF"/>
    <w:rsid w:val="07E17AE2"/>
    <w:rsid w:val="088A6B77"/>
    <w:rsid w:val="088D93CC"/>
    <w:rsid w:val="0B490F5A"/>
    <w:rsid w:val="0BAEC45F"/>
    <w:rsid w:val="0BBC9C2E"/>
    <w:rsid w:val="0BFD7300"/>
    <w:rsid w:val="0D1DC138"/>
    <w:rsid w:val="0DFFE89F"/>
    <w:rsid w:val="0EB53A41"/>
    <w:rsid w:val="0EF7C221"/>
    <w:rsid w:val="1079A815"/>
    <w:rsid w:val="113074C6"/>
    <w:rsid w:val="114E3E1D"/>
    <w:rsid w:val="120F7CCE"/>
    <w:rsid w:val="14185DA4"/>
    <w:rsid w:val="14C40A46"/>
    <w:rsid w:val="150D8847"/>
    <w:rsid w:val="1708E5A5"/>
    <w:rsid w:val="17F6F607"/>
    <w:rsid w:val="18698F98"/>
    <w:rsid w:val="19007E53"/>
    <w:rsid w:val="1A12ACA0"/>
    <w:rsid w:val="1C89BAA7"/>
    <w:rsid w:val="1D06981F"/>
    <w:rsid w:val="1F3EF416"/>
    <w:rsid w:val="1F83432D"/>
    <w:rsid w:val="208A67D7"/>
    <w:rsid w:val="21822DDC"/>
    <w:rsid w:val="234AC213"/>
    <w:rsid w:val="234F3582"/>
    <w:rsid w:val="236CE5A4"/>
    <w:rsid w:val="23B2065C"/>
    <w:rsid w:val="24851D38"/>
    <w:rsid w:val="258A2575"/>
    <w:rsid w:val="25C644C9"/>
    <w:rsid w:val="25D7A1E8"/>
    <w:rsid w:val="26874A37"/>
    <w:rsid w:val="29654960"/>
    <w:rsid w:val="29D26975"/>
    <w:rsid w:val="2AEC37D2"/>
    <w:rsid w:val="2B737CD3"/>
    <w:rsid w:val="2BB54B71"/>
    <w:rsid w:val="2CCCA385"/>
    <w:rsid w:val="2D0B6C4D"/>
    <w:rsid w:val="2E79ADED"/>
    <w:rsid w:val="2EC6EC86"/>
    <w:rsid w:val="2ED6808F"/>
    <w:rsid w:val="2F312188"/>
    <w:rsid w:val="2F510E14"/>
    <w:rsid w:val="2FFD22FA"/>
    <w:rsid w:val="305B254F"/>
    <w:rsid w:val="3199A5A9"/>
    <w:rsid w:val="32EF306D"/>
    <w:rsid w:val="338290FF"/>
    <w:rsid w:val="33B87AAA"/>
    <w:rsid w:val="35607303"/>
    <w:rsid w:val="356A52BE"/>
    <w:rsid w:val="35D23883"/>
    <w:rsid w:val="37A26234"/>
    <w:rsid w:val="3A4B75AE"/>
    <w:rsid w:val="3A786D5F"/>
    <w:rsid w:val="3A909EA7"/>
    <w:rsid w:val="3A90B991"/>
    <w:rsid w:val="3B033C3B"/>
    <w:rsid w:val="3B3DFEC0"/>
    <w:rsid w:val="3BF08405"/>
    <w:rsid w:val="3C04B763"/>
    <w:rsid w:val="3C117BD8"/>
    <w:rsid w:val="3C597929"/>
    <w:rsid w:val="3CC7863E"/>
    <w:rsid w:val="3CF1F92B"/>
    <w:rsid w:val="3D04F8FE"/>
    <w:rsid w:val="3D99E5B1"/>
    <w:rsid w:val="3DDD680F"/>
    <w:rsid w:val="3E21EBFB"/>
    <w:rsid w:val="3FAA8AD5"/>
    <w:rsid w:val="3FF5A7D2"/>
    <w:rsid w:val="416DDDCE"/>
    <w:rsid w:val="41AE907B"/>
    <w:rsid w:val="44458FF1"/>
    <w:rsid w:val="44EFED34"/>
    <w:rsid w:val="45C8640C"/>
    <w:rsid w:val="461CD3AB"/>
    <w:rsid w:val="4666FF1C"/>
    <w:rsid w:val="47749D2A"/>
    <w:rsid w:val="48E7B7F6"/>
    <w:rsid w:val="4A14CFAA"/>
    <w:rsid w:val="4B24FF26"/>
    <w:rsid w:val="4C0056FB"/>
    <w:rsid w:val="4F8A5CBA"/>
    <w:rsid w:val="4FA1C527"/>
    <w:rsid w:val="51749DD8"/>
    <w:rsid w:val="5275B167"/>
    <w:rsid w:val="52FDD128"/>
    <w:rsid w:val="53714F70"/>
    <w:rsid w:val="56BF22E9"/>
    <w:rsid w:val="56FEEB1D"/>
    <w:rsid w:val="574FAA43"/>
    <w:rsid w:val="5756C10F"/>
    <w:rsid w:val="577ED463"/>
    <w:rsid w:val="596E6FF5"/>
    <w:rsid w:val="5A2E1CEE"/>
    <w:rsid w:val="5AF4139B"/>
    <w:rsid w:val="5B69CA59"/>
    <w:rsid w:val="5BC218A4"/>
    <w:rsid w:val="5C4BBBC4"/>
    <w:rsid w:val="5D958515"/>
    <w:rsid w:val="5EC9AAF8"/>
    <w:rsid w:val="5ECF1820"/>
    <w:rsid w:val="5ED95DD0"/>
    <w:rsid w:val="5F67B250"/>
    <w:rsid w:val="5FBA3EC6"/>
    <w:rsid w:val="609F02C4"/>
    <w:rsid w:val="612EEAAC"/>
    <w:rsid w:val="617D7FB4"/>
    <w:rsid w:val="6251F9C3"/>
    <w:rsid w:val="64A81D69"/>
    <w:rsid w:val="655F7D49"/>
    <w:rsid w:val="65C86685"/>
    <w:rsid w:val="6682B765"/>
    <w:rsid w:val="68416388"/>
    <w:rsid w:val="68A150BD"/>
    <w:rsid w:val="68D65269"/>
    <w:rsid w:val="6B1F7256"/>
    <w:rsid w:val="6BDCC6E7"/>
    <w:rsid w:val="6CAF487B"/>
    <w:rsid w:val="6CC0F0E5"/>
    <w:rsid w:val="6D1E4A5B"/>
    <w:rsid w:val="6D26C6CE"/>
    <w:rsid w:val="6E58BB92"/>
    <w:rsid w:val="6EB6775A"/>
    <w:rsid w:val="6F863384"/>
    <w:rsid w:val="7067D711"/>
    <w:rsid w:val="70814D72"/>
    <w:rsid w:val="713AC477"/>
    <w:rsid w:val="71A5213E"/>
    <w:rsid w:val="7260783A"/>
    <w:rsid w:val="7343BC87"/>
    <w:rsid w:val="735879DA"/>
    <w:rsid w:val="73BF5A46"/>
    <w:rsid w:val="73FEFC38"/>
    <w:rsid w:val="740F3B81"/>
    <w:rsid w:val="742E80B6"/>
    <w:rsid w:val="75453114"/>
    <w:rsid w:val="76B4CE0D"/>
    <w:rsid w:val="7924B89C"/>
    <w:rsid w:val="79583D5D"/>
    <w:rsid w:val="7B6813BA"/>
    <w:rsid w:val="7BE553E4"/>
    <w:rsid w:val="7C9F1F3F"/>
    <w:rsid w:val="7CB3EF0A"/>
    <w:rsid w:val="7DAE3F2F"/>
    <w:rsid w:val="7E9951F5"/>
    <w:rsid w:val="7FAF1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CE3B7"/>
  <w15:chartTrackingRefBased/>
  <w15:docId w15:val="{5428EBD5-55A1-4DE7-BF3D-3D813FBE7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277"/>
    <w:pPr>
      <w:keepNext/>
      <w:keepLines/>
      <w:spacing w:before="360" w:after="80"/>
      <w:outlineLvl w:val="0"/>
    </w:pPr>
    <w:rPr>
      <w:rFonts w:asciiTheme="majorHAnsi" w:eastAsiaTheme="majorEastAsia" w:hAnsiTheme="majorHAnsi" w:cstheme="majorBidi"/>
      <w:color w:val="000063" w:themeColor="accent1" w:themeShade="BF"/>
      <w:sz w:val="40"/>
      <w:szCs w:val="40"/>
    </w:rPr>
  </w:style>
  <w:style w:type="paragraph" w:styleId="Heading2">
    <w:name w:val="heading 2"/>
    <w:basedOn w:val="Normal"/>
    <w:next w:val="Normal"/>
    <w:link w:val="Heading2Char"/>
    <w:uiPriority w:val="9"/>
    <w:semiHidden/>
    <w:unhideWhenUsed/>
    <w:qFormat/>
    <w:rsid w:val="00320277"/>
    <w:pPr>
      <w:keepNext/>
      <w:keepLines/>
      <w:spacing w:before="160" w:after="80"/>
      <w:outlineLvl w:val="1"/>
    </w:pPr>
    <w:rPr>
      <w:rFonts w:asciiTheme="majorHAnsi" w:eastAsiaTheme="majorEastAsia" w:hAnsiTheme="majorHAnsi" w:cstheme="majorBidi"/>
      <w:color w:val="000063" w:themeColor="accent1" w:themeShade="BF"/>
      <w:sz w:val="32"/>
      <w:szCs w:val="32"/>
    </w:rPr>
  </w:style>
  <w:style w:type="paragraph" w:styleId="Heading3">
    <w:name w:val="heading 3"/>
    <w:basedOn w:val="Normal"/>
    <w:next w:val="Normal"/>
    <w:link w:val="Heading3Char"/>
    <w:uiPriority w:val="9"/>
    <w:semiHidden/>
    <w:unhideWhenUsed/>
    <w:qFormat/>
    <w:rsid w:val="00320277"/>
    <w:pPr>
      <w:keepNext/>
      <w:keepLines/>
      <w:spacing w:before="160" w:after="80"/>
      <w:outlineLvl w:val="2"/>
    </w:pPr>
    <w:rPr>
      <w:rFonts w:eastAsiaTheme="majorEastAsia" w:cstheme="majorBidi"/>
      <w:color w:val="000063" w:themeColor="accent1" w:themeShade="BF"/>
      <w:sz w:val="28"/>
      <w:szCs w:val="28"/>
    </w:rPr>
  </w:style>
  <w:style w:type="paragraph" w:styleId="Heading4">
    <w:name w:val="heading 4"/>
    <w:basedOn w:val="Normal"/>
    <w:next w:val="Normal"/>
    <w:link w:val="Heading4Char"/>
    <w:uiPriority w:val="9"/>
    <w:semiHidden/>
    <w:unhideWhenUsed/>
    <w:qFormat/>
    <w:rsid w:val="00320277"/>
    <w:pPr>
      <w:keepNext/>
      <w:keepLines/>
      <w:spacing w:before="80" w:after="40"/>
      <w:outlineLvl w:val="3"/>
    </w:pPr>
    <w:rPr>
      <w:rFonts w:eastAsiaTheme="majorEastAsia" w:cstheme="majorBidi"/>
      <w:i/>
      <w:iCs/>
      <w:color w:val="000063" w:themeColor="accent1" w:themeShade="BF"/>
    </w:rPr>
  </w:style>
  <w:style w:type="paragraph" w:styleId="Heading5">
    <w:name w:val="heading 5"/>
    <w:basedOn w:val="Normal"/>
    <w:next w:val="Normal"/>
    <w:link w:val="Heading5Char"/>
    <w:uiPriority w:val="9"/>
    <w:semiHidden/>
    <w:unhideWhenUsed/>
    <w:qFormat/>
    <w:rsid w:val="00320277"/>
    <w:pPr>
      <w:keepNext/>
      <w:keepLines/>
      <w:spacing w:before="80" w:after="40"/>
      <w:outlineLvl w:val="4"/>
    </w:pPr>
    <w:rPr>
      <w:rFonts w:eastAsiaTheme="majorEastAsia" w:cstheme="majorBidi"/>
      <w:color w:val="000063" w:themeColor="accent1" w:themeShade="BF"/>
    </w:rPr>
  </w:style>
  <w:style w:type="paragraph" w:styleId="Heading6">
    <w:name w:val="heading 6"/>
    <w:basedOn w:val="Normal"/>
    <w:next w:val="Normal"/>
    <w:link w:val="Heading6Char"/>
    <w:uiPriority w:val="9"/>
    <w:semiHidden/>
    <w:unhideWhenUsed/>
    <w:qFormat/>
    <w:rsid w:val="003202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2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2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2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loser">
    <w:name w:val="Closer"/>
    <w:basedOn w:val="TableNormal"/>
    <w:uiPriority w:val="99"/>
    <w:rsid w:val="00E47EBA"/>
    <w:tblPr>
      <w:tblStyleRowBandSize w:val="1"/>
      <w:tblStyleColBandSize w:val="1"/>
    </w:tblPr>
    <w:tblStylePr w:type="firstRow">
      <w:rPr>
        <w:b/>
      </w:rPr>
    </w:tblStylePr>
    <w:tblStylePr w:type="band2Vert">
      <w:tblPr/>
      <w:tcPr>
        <w:shd w:val="clear" w:color="auto" w:fill="E8E8E8" w:themeFill="background2"/>
      </w:tcPr>
    </w:tblStylePr>
  </w:style>
  <w:style w:type="character" w:customStyle="1" w:styleId="Heading1Char">
    <w:name w:val="Heading 1 Char"/>
    <w:basedOn w:val="DefaultParagraphFont"/>
    <w:link w:val="Heading1"/>
    <w:uiPriority w:val="9"/>
    <w:rsid w:val="00320277"/>
    <w:rPr>
      <w:rFonts w:asciiTheme="majorHAnsi" w:eastAsiaTheme="majorEastAsia" w:hAnsiTheme="majorHAnsi" w:cstheme="majorBidi"/>
      <w:color w:val="000063" w:themeColor="accent1" w:themeShade="BF"/>
      <w:sz w:val="40"/>
      <w:szCs w:val="40"/>
    </w:rPr>
  </w:style>
  <w:style w:type="character" w:customStyle="1" w:styleId="Heading2Char">
    <w:name w:val="Heading 2 Char"/>
    <w:basedOn w:val="DefaultParagraphFont"/>
    <w:link w:val="Heading2"/>
    <w:uiPriority w:val="9"/>
    <w:semiHidden/>
    <w:rsid w:val="00320277"/>
    <w:rPr>
      <w:rFonts w:asciiTheme="majorHAnsi" w:eastAsiaTheme="majorEastAsia" w:hAnsiTheme="majorHAnsi" w:cstheme="majorBidi"/>
      <w:color w:val="000063" w:themeColor="accent1" w:themeShade="BF"/>
      <w:sz w:val="32"/>
      <w:szCs w:val="32"/>
    </w:rPr>
  </w:style>
  <w:style w:type="character" w:customStyle="1" w:styleId="Heading3Char">
    <w:name w:val="Heading 3 Char"/>
    <w:basedOn w:val="DefaultParagraphFont"/>
    <w:link w:val="Heading3"/>
    <w:uiPriority w:val="9"/>
    <w:semiHidden/>
    <w:rsid w:val="00320277"/>
    <w:rPr>
      <w:rFonts w:eastAsiaTheme="majorEastAsia" w:cstheme="majorBidi"/>
      <w:color w:val="000063" w:themeColor="accent1" w:themeShade="BF"/>
      <w:sz w:val="28"/>
      <w:szCs w:val="28"/>
    </w:rPr>
  </w:style>
  <w:style w:type="character" w:customStyle="1" w:styleId="Heading4Char">
    <w:name w:val="Heading 4 Char"/>
    <w:basedOn w:val="DefaultParagraphFont"/>
    <w:link w:val="Heading4"/>
    <w:uiPriority w:val="9"/>
    <w:semiHidden/>
    <w:rsid w:val="00320277"/>
    <w:rPr>
      <w:rFonts w:eastAsiaTheme="majorEastAsia" w:cstheme="majorBidi"/>
      <w:i/>
      <w:iCs/>
      <w:color w:val="000063" w:themeColor="accent1" w:themeShade="BF"/>
    </w:rPr>
  </w:style>
  <w:style w:type="character" w:customStyle="1" w:styleId="Heading5Char">
    <w:name w:val="Heading 5 Char"/>
    <w:basedOn w:val="DefaultParagraphFont"/>
    <w:link w:val="Heading5"/>
    <w:uiPriority w:val="9"/>
    <w:semiHidden/>
    <w:rsid w:val="00320277"/>
    <w:rPr>
      <w:rFonts w:eastAsiaTheme="majorEastAsia" w:cstheme="majorBidi"/>
      <w:color w:val="000063" w:themeColor="accent1" w:themeShade="BF"/>
    </w:rPr>
  </w:style>
  <w:style w:type="character" w:customStyle="1" w:styleId="Heading6Char">
    <w:name w:val="Heading 6 Char"/>
    <w:basedOn w:val="DefaultParagraphFont"/>
    <w:link w:val="Heading6"/>
    <w:uiPriority w:val="9"/>
    <w:semiHidden/>
    <w:rsid w:val="003202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2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2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277"/>
    <w:rPr>
      <w:rFonts w:eastAsiaTheme="majorEastAsia" w:cstheme="majorBidi"/>
      <w:color w:val="272727" w:themeColor="text1" w:themeTint="D8"/>
    </w:rPr>
  </w:style>
  <w:style w:type="paragraph" w:styleId="Title">
    <w:name w:val="Title"/>
    <w:basedOn w:val="Normal"/>
    <w:next w:val="Normal"/>
    <w:link w:val="TitleChar"/>
    <w:uiPriority w:val="10"/>
    <w:qFormat/>
    <w:rsid w:val="003202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2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27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2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2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0277"/>
    <w:rPr>
      <w:i/>
      <w:iCs/>
      <w:color w:val="404040" w:themeColor="text1" w:themeTint="BF"/>
    </w:rPr>
  </w:style>
  <w:style w:type="paragraph" w:styleId="ListParagraph">
    <w:name w:val="List Paragraph"/>
    <w:basedOn w:val="Normal"/>
    <w:uiPriority w:val="34"/>
    <w:qFormat/>
    <w:rsid w:val="00320277"/>
    <w:pPr>
      <w:ind w:left="720"/>
      <w:contextualSpacing/>
    </w:pPr>
  </w:style>
  <w:style w:type="character" w:styleId="IntenseEmphasis">
    <w:name w:val="Intense Emphasis"/>
    <w:basedOn w:val="DefaultParagraphFont"/>
    <w:uiPriority w:val="21"/>
    <w:qFormat/>
    <w:rsid w:val="00320277"/>
    <w:rPr>
      <w:i/>
      <w:iCs/>
      <w:color w:val="000063" w:themeColor="accent1" w:themeShade="BF"/>
    </w:rPr>
  </w:style>
  <w:style w:type="paragraph" w:styleId="IntenseQuote">
    <w:name w:val="Intense Quote"/>
    <w:basedOn w:val="Normal"/>
    <w:next w:val="Normal"/>
    <w:link w:val="IntenseQuoteChar"/>
    <w:uiPriority w:val="30"/>
    <w:qFormat/>
    <w:rsid w:val="00320277"/>
    <w:pPr>
      <w:pBdr>
        <w:top w:val="single" w:sz="4" w:space="10" w:color="000063" w:themeColor="accent1" w:themeShade="BF"/>
        <w:bottom w:val="single" w:sz="4" w:space="10" w:color="000063" w:themeColor="accent1" w:themeShade="BF"/>
      </w:pBdr>
      <w:spacing w:before="360" w:after="360"/>
      <w:ind w:left="864" w:right="864"/>
      <w:jc w:val="center"/>
    </w:pPr>
    <w:rPr>
      <w:i/>
      <w:iCs/>
      <w:color w:val="000063" w:themeColor="accent1" w:themeShade="BF"/>
    </w:rPr>
  </w:style>
  <w:style w:type="character" w:customStyle="1" w:styleId="IntenseQuoteChar">
    <w:name w:val="Intense Quote Char"/>
    <w:basedOn w:val="DefaultParagraphFont"/>
    <w:link w:val="IntenseQuote"/>
    <w:uiPriority w:val="30"/>
    <w:rsid w:val="00320277"/>
    <w:rPr>
      <w:i/>
      <w:iCs/>
      <w:color w:val="000063" w:themeColor="accent1" w:themeShade="BF"/>
    </w:rPr>
  </w:style>
  <w:style w:type="character" w:styleId="IntenseReference">
    <w:name w:val="Intense Reference"/>
    <w:basedOn w:val="DefaultParagraphFont"/>
    <w:uiPriority w:val="32"/>
    <w:qFormat/>
    <w:rsid w:val="00320277"/>
    <w:rPr>
      <w:b/>
      <w:bCs/>
      <w:smallCaps/>
      <w:color w:val="000063" w:themeColor="accent1" w:themeShade="BF"/>
      <w:spacing w:val="5"/>
    </w:rPr>
  </w:style>
  <w:style w:type="paragraph" w:customStyle="1" w:styleId="ArialIntro">
    <w:name w:val="Arial Intro"/>
    <w:basedOn w:val="Normal"/>
    <w:qFormat/>
    <w:rsid w:val="004D5570"/>
    <w:pPr>
      <w:spacing w:after="340"/>
    </w:pPr>
    <w:rPr>
      <w:rFonts w:ascii="Arial" w:hAnsi="Arial"/>
      <w:color w:val="000085" w:themeColor="accent1"/>
      <w:sz w:val="28"/>
      <w:szCs w:val="28"/>
    </w:rPr>
  </w:style>
  <w:style w:type="paragraph" w:customStyle="1" w:styleId="Arialheadinglevel1">
    <w:name w:val="Arial heading level 1"/>
    <w:basedOn w:val="Normal"/>
    <w:qFormat/>
    <w:rsid w:val="00517E6B"/>
    <w:pPr>
      <w:spacing w:after="113"/>
    </w:pPr>
    <w:rPr>
      <w:rFonts w:ascii="Arial" w:hAnsi="Arial"/>
      <w:b/>
      <w:bCs/>
      <w:color w:val="000085" w:themeColor="accent1"/>
      <w:sz w:val="72"/>
      <w:szCs w:val="72"/>
    </w:rPr>
  </w:style>
  <w:style w:type="paragraph" w:customStyle="1" w:styleId="Arialheadinglevel2">
    <w:name w:val="Arial heading level 2"/>
    <w:basedOn w:val="Normal"/>
    <w:qFormat/>
    <w:rsid w:val="00BE45F3"/>
    <w:pPr>
      <w:spacing w:after="340"/>
    </w:pPr>
    <w:rPr>
      <w:rFonts w:ascii="Arial" w:hAnsi="Arial"/>
      <w:b/>
      <w:color w:val="000085" w:themeColor="accent1"/>
      <w:sz w:val="36"/>
      <w:szCs w:val="36"/>
    </w:rPr>
  </w:style>
  <w:style w:type="paragraph" w:customStyle="1" w:styleId="ArialBodyText">
    <w:name w:val="Arial Body Text"/>
    <w:basedOn w:val="Normal"/>
    <w:qFormat/>
    <w:rsid w:val="00872669"/>
    <w:pPr>
      <w:spacing w:line="252" w:lineRule="auto"/>
    </w:pPr>
    <w:rPr>
      <w:rFonts w:ascii="Arial" w:hAnsi="Arial"/>
      <w:sz w:val="20"/>
      <w:szCs w:val="20"/>
    </w:rPr>
  </w:style>
  <w:style w:type="paragraph" w:customStyle="1" w:styleId="ArialSubheadinglevel1">
    <w:name w:val="Arial Subheading level 1"/>
    <w:basedOn w:val="Normal"/>
    <w:qFormat/>
    <w:rsid w:val="00E541EF"/>
    <w:pPr>
      <w:spacing w:before="454" w:after="227"/>
    </w:pPr>
    <w:rPr>
      <w:rFonts w:ascii="Arial" w:hAnsi="Arial"/>
      <w:b/>
      <w:bCs/>
      <w:color w:val="000085" w:themeColor="accent1"/>
      <w:sz w:val="28"/>
      <w:szCs w:val="28"/>
    </w:rPr>
  </w:style>
  <w:style w:type="paragraph" w:customStyle="1" w:styleId="ArialSubheadinglevel2">
    <w:name w:val="Arial Subheading level 2"/>
    <w:basedOn w:val="Normal"/>
    <w:qFormat/>
    <w:rsid w:val="00E541EF"/>
    <w:pPr>
      <w:spacing w:before="454"/>
    </w:pPr>
    <w:rPr>
      <w:rFonts w:ascii="Arial" w:hAnsi="Arial"/>
      <w:bCs/>
      <w:color w:val="000085" w:themeColor="accent1"/>
    </w:rPr>
  </w:style>
  <w:style w:type="numbering" w:customStyle="1" w:styleId="CurrentList1">
    <w:name w:val="Current List1"/>
    <w:uiPriority w:val="99"/>
    <w:rsid w:val="009B6F17"/>
    <w:pPr>
      <w:numPr>
        <w:numId w:val="3"/>
      </w:numPr>
    </w:pPr>
  </w:style>
  <w:style w:type="numbering" w:customStyle="1" w:styleId="CurrentList2">
    <w:name w:val="Current List2"/>
    <w:uiPriority w:val="99"/>
    <w:rsid w:val="009B6F17"/>
    <w:pPr>
      <w:numPr>
        <w:numId w:val="4"/>
      </w:numPr>
    </w:pPr>
  </w:style>
  <w:style w:type="numbering" w:customStyle="1" w:styleId="CurrentList3">
    <w:name w:val="Current List3"/>
    <w:uiPriority w:val="99"/>
    <w:rsid w:val="009B6F17"/>
    <w:pPr>
      <w:numPr>
        <w:numId w:val="6"/>
      </w:numPr>
    </w:pPr>
  </w:style>
  <w:style w:type="numbering" w:customStyle="1" w:styleId="CurrentList4">
    <w:name w:val="Current List4"/>
    <w:uiPriority w:val="99"/>
    <w:rsid w:val="009B6F17"/>
    <w:pPr>
      <w:numPr>
        <w:numId w:val="8"/>
      </w:numPr>
    </w:pPr>
  </w:style>
  <w:style w:type="paragraph" w:customStyle="1" w:styleId="ArialBulletedList">
    <w:name w:val="Arial Bulleted List"/>
    <w:basedOn w:val="ListParagraph"/>
    <w:qFormat/>
    <w:rsid w:val="005B669E"/>
    <w:pPr>
      <w:numPr>
        <w:numId w:val="16"/>
      </w:numPr>
      <w:spacing w:line="252" w:lineRule="auto"/>
    </w:pPr>
    <w:rPr>
      <w:rFonts w:ascii="Imperial Sans Text" w:hAnsi="Imperial Sans Text"/>
      <w:sz w:val="20"/>
      <w:szCs w:val="20"/>
    </w:rPr>
  </w:style>
  <w:style w:type="numbering" w:customStyle="1" w:styleId="CurrentList5">
    <w:name w:val="Current List5"/>
    <w:uiPriority w:val="99"/>
    <w:rsid w:val="00E3398D"/>
    <w:pPr>
      <w:numPr>
        <w:numId w:val="11"/>
      </w:numPr>
    </w:pPr>
  </w:style>
  <w:style w:type="paragraph" w:customStyle="1" w:styleId="ArialNumberedList">
    <w:name w:val="Arial Numbered List"/>
    <w:basedOn w:val="ListParagraph"/>
    <w:qFormat/>
    <w:rsid w:val="000B597E"/>
    <w:pPr>
      <w:numPr>
        <w:numId w:val="10"/>
      </w:numPr>
      <w:spacing w:line="252" w:lineRule="auto"/>
    </w:pPr>
    <w:rPr>
      <w:rFonts w:ascii="Imperial Sans Text" w:hAnsi="Imperial Sans Text"/>
      <w:sz w:val="20"/>
      <w:szCs w:val="20"/>
    </w:rPr>
  </w:style>
  <w:style w:type="paragraph" w:styleId="Header">
    <w:name w:val="header"/>
    <w:basedOn w:val="Normal"/>
    <w:link w:val="HeaderChar"/>
    <w:uiPriority w:val="99"/>
    <w:unhideWhenUsed/>
    <w:rsid w:val="0088072B"/>
    <w:pPr>
      <w:tabs>
        <w:tab w:val="center" w:pos="4513"/>
        <w:tab w:val="right" w:pos="9026"/>
      </w:tabs>
    </w:pPr>
  </w:style>
  <w:style w:type="character" w:customStyle="1" w:styleId="HeaderChar">
    <w:name w:val="Header Char"/>
    <w:basedOn w:val="DefaultParagraphFont"/>
    <w:link w:val="Header"/>
    <w:uiPriority w:val="99"/>
    <w:rsid w:val="0088072B"/>
  </w:style>
  <w:style w:type="paragraph" w:styleId="Footer">
    <w:name w:val="footer"/>
    <w:basedOn w:val="Normal"/>
    <w:link w:val="FooterChar"/>
    <w:uiPriority w:val="99"/>
    <w:unhideWhenUsed/>
    <w:rsid w:val="0088072B"/>
    <w:pPr>
      <w:tabs>
        <w:tab w:val="center" w:pos="4513"/>
        <w:tab w:val="right" w:pos="9026"/>
      </w:tabs>
    </w:pPr>
  </w:style>
  <w:style w:type="character" w:customStyle="1" w:styleId="FooterChar">
    <w:name w:val="Footer Char"/>
    <w:basedOn w:val="DefaultParagraphFont"/>
    <w:link w:val="Footer"/>
    <w:uiPriority w:val="99"/>
    <w:rsid w:val="0088072B"/>
  </w:style>
  <w:style w:type="character" w:styleId="PageNumber">
    <w:name w:val="page number"/>
    <w:basedOn w:val="DefaultParagraphFont"/>
    <w:uiPriority w:val="99"/>
    <w:semiHidden/>
    <w:unhideWhenUsed/>
    <w:rsid w:val="00720EFE"/>
  </w:style>
  <w:style w:type="paragraph" w:customStyle="1" w:styleId="ArialFootertext">
    <w:name w:val="Arial Footer text"/>
    <w:basedOn w:val="Normal"/>
    <w:qFormat/>
    <w:rsid w:val="005E20A8"/>
    <w:rPr>
      <w:rFonts w:ascii="Arial" w:hAnsi="Arial"/>
      <w:b/>
      <w:bCs/>
      <w:color w:val="000085" w:themeColor="accent1"/>
      <w:sz w:val="20"/>
      <w:szCs w:val="20"/>
    </w:rPr>
  </w:style>
  <w:style w:type="numbering" w:customStyle="1" w:styleId="CurrentList6">
    <w:name w:val="Current List6"/>
    <w:uiPriority w:val="99"/>
    <w:rsid w:val="000B597E"/>
    <w:pPr>
      <w:numPr>
        <w:numId w:val="12"/>
      </w:numPr>
    </w:pPr>
  </w:style>
  <w:style w:type="numbering" w:customStyle="1" w:styleId="CurrentList7">
    <w:name w:val="Current List7"/>
    <w:uiPriority w:val="99"/>
    <w:rsid w:val="00F21D97"/>
    <w:pPr>
      <w:numPr>
        <w:numId w:val="13"/>
      </w:numPr>
    </w:pPr>
  </w:style>
  <w:style w:type="numbering" w:customStyle="1" w:styleId="CurrentList8">
    <w:name w:val="Current List8"/>
    <w:uiPriority w:val="99"/>
    <w:rsid w:val="00F21D97"/>
    <w:pPr>
      <w:numPr>
        <w:numId w:val="15"/>
      </w:numPr>
    </w:pPr>
  </w:style>
  <w:style w:type="numbering" w:customStyle="1" w:styleId="CurrentList9">
    <w:name w:val="Current List9"/>
    <w:uiPriority w:val="99"/>
    <w:rsid w:val="00F21D97"/>
    <w:pPr>
      <w:numPr>
        <w:numId w:val="17"/>
      </w:numPr>
    </w:pPr>
  </w:style>
  <w:style w:type="table" w:styleId="TableGrid">
    <w:name w:val="Table Grid"/>
    <w:basedOn w:val="TableNormal"/>
    <w:uiPriority w:val="39"/>
    <w:rsid w:val="009A7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765C0BF"/>
    <w:rPr>
      <w:color w:val="000085" w:themeColor="accent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85636">
      <w:bodyDiv w:val="1"/>
      <w:marLeft w:val="0"/>
      <w:marRight w:val="0"/>
      <w:marTop w:val="0"/>
      <w:marBottom w:val="0"/>
      <w:divBdr>
        <w:top w:val="none" w:sz="0" w:space="0" w:color="auto"/>
        <w:left w:val="none" w:sz="0" w:space="0" w:color="auto"/>
        <w:bottom w:val="none" w:sz="0" w:space="0" w:color="auto"/>
        <w:right w:val="none" w:sz="0" w:space="0" w:color="auto"/>
      </w:divBdr>
      <w:divsChild>
        <w:div w:id="1540975232">
          <w:marLeft w:val="0"/>
          <w:marRight w:val="0"/>
          <w:marTop w:val="0"/>
          <w:marBottom w:val="0"/>
          <w:divBdr>
            <w:top w:val="none" w:sz="0" w:space="0" w:color="auto"/>
            <w:left w:val="none" w:sz="0" w:space="0" w:color="auto"/>
            <w:bottom w:val="none" w:sz="0" w:space="0" w:color="auto"/>
            <w:right w:val="none" w:sz="0" w:space="0" w:color="auto"/>
          </w:divBdr>
        </w:div>
        <w:div w:id="1350983997">
          <w:marLeft w:val="0"/>
          <w:marRight w:val="0"/>
          <w:marTop w:val="0"/>
          <w:marBottom w:val="0"/>
          <w:divBdr>
            <w:top w:val="none" w:sz="0" w:space="0" w:color="auto"/>
            <w:left w:val="none" w:sz="0" w:space="0" w:color="auto"/>
            <w:bottom w:val="none" w:sz="0" w:space="0" w:color="auto"/>
            <w:right w:val="none" w:sz="0" w:space="0" w:color="auto"/>
          </w:divBdr>
        </w:div>
      </w:divsChild>
    </w:div>
    <w:div w:id="1234974720">
      <w:bodyDiv w:val="1"/>
      <w:marLeft w:val="0"/>
      <w:marRight w:val="0"/>
      <w:marTop w:val="0"/>
      <w:marBottom w:val="0"/>
      <w:divBdr>
        <w:top w:val="none" w:sz="0" w:space="0" w:color="auto"/>
        <w:left w:val="none" w:sz="0" w:space="0" w:color="auto"/>
        <w:bottom w:val="none" w:sz="0" w:space="0" w:color="auto"/>
        <w:right w:val="none" w:sz="0" w:space="0" w:color="auto"/>
      </w:divBdr>
      <w:divsChild>
        <w:div w:id="181747350">
          <w:marLeft w:val="0"/>
          <w:marRight w:val="0"/>
          <w:marTop w:val="0"/>
          <w:marBottom w:val="0"/>
          <w:divBdr>
            <w:top w:val="none" w:sz="0" w:space="0" w:color="auto"/>
            <w:left w:val="none" w:sz="0" w:space="0" w:color="auto"/>
            <w:bottom w:val="none" w:sz="0" w:space="0" w:color="auto"/>
            <w:right w:val="none" w:sz="0" w:space="0" w:color="auto"/>
          </w:divBdr>
        </w:div>
        <w:div w:id="472331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mperial.ac.uk/human-resources/operational-services/compliance-and-immigration/safeguarding/policy-and-code-of-practice-/safeguarding-polic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imperiallondon.sharepoint.com/:w:/r/sites/365-publicengagementteam/_layouts/15/Doc.aspx?sourcedoc=%7BD2F3C093-8BC0-4D54-91D6-06D5C9158B7C%7D&amp;file=P%26CE%20team%27s%20Terms%20of%20Engagement.docx&amp;action=default&amp;mobileredirect=tru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orton\Downloads\12206_SocietalEngagement_WordTemplate%20-%20Arial%20(12).dotx" TargetMode="External"/></Relationships>
</file>

<file path=word/theme/theme1.xml><?xml version="1.0" encoding="utf-8"?>
<a:theme xmlns:a="http://schemas.openxmlformats.org/drawingml/2006/main" name="Office Theme">
  <a:themeElements>
    <a:clrScheme name="Imperial Societal Engagement">
      <a:dk1>
        <a:srgbClr val="000000"/>
      </a:dk1>
      <a:lt1>
        <a:srgbClr val="FFFFFF"/>
      </a:lt1>
      <a:dk2>
        <a:srgbClr val="0E2841"/>
      </a:dk2>
      <a:lt2>
        <a:srgbClr val="E8E8E8"/>
      </a:lt2>
      <a:accent1>
        <a:srgbClr val="000085"/>
      </a:accent1>
      <a:accent2>
        <a:srgbClr val="000000"/>
      </a:accent2>
      <a:accent3>
        <a:srgbClr val="FFFFFE"/>
      </a:accent3>
      <a:accent4>
        <a:srgbClr val="000000"/>
      </a:accent4>
      <a:accent5>
        <a:srgbClr val="FFFFFE"/>
      </a:accent5>
      <a:accent6>
        <a:srgbClr val="000000"/>
      </a:accent6>
      <a:hlink>
        <a:srgbClr val="000085"/>
      </a:hlink>
      <a:folHlink>
        <a:srgbClr val="00008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2AC9D53B8AD43B89ED759A1034DD1" ma:contentTypeVersion="22" ma:contentTypeDescription="Create a new document." ma:contentTypeScope="" ma:versionID="898b93025b6fed1ee6ad37d79b15a734">
  <xsd:schema xmlns:xsd="http://www.w3.org/2001/XMLSchema" xmlns:xs="http://www.w3.org/2001/XMLSchema" xmlns:p="http://schemas.microsoft.com/office/2006/metadata/properties" xmlns:ns1="http://schemas.microsoft.com/sharepoint/v3" xmlns:ns2="c873e0b3-8625-4fcf-b5b2-9917172f4393" xmlns:ns3="ddf4320c-312d-47f7-a512-1c28e5131616" targetNamespace="http://schemas.microsoft.com/office/2006/metadata/properties" ma:root="true" ma:fieldsID="12da62736b26453b667b906c44ac44d0" ns1:_="" ns2:_="" ns3:_="">
    <xsd:import namespace="http://schemas.microsoft.com/sharepoint/v3"/>
    <xsd:import namespace="c873e0b3-8625-4fcf-b5b2-9917172f4393"/>
    <xsd:import namespace="ddf4320c-312d-47f7-a512-1c28e5131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73e0b3-8625-4fcf-b5b2-9917172f4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f4320c-312d-47f7-a512-1c28e513161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c3e671-fd70-4e58-ad7f-89a1babc4b33}" ma:internalName="TaxCatchAll" ma:showField="CatchAllData" ma:web="ddf4320c-312d-47f7-a512-1c28e5131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873e0b3-8625-4fcf-b5b2-9917172f4393">
      <Terms xmlns="http://schemas.microsoft.com/office/infopath/2007/PartnerControls"/>
    </lcf76f155ced4ddcb4097134ff3c332f>
    <TaxCatchAll xmlns="ddf4320c-312d-47f7-a512-1c28e5131616"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70A9283-90B4-4474-A90F-7D46402D3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73e0b3-8625-4fcf-b5b2-9917172f4393"/>
    <ds:schemaRef ds:uri="ddf4320c-312d-47f7-a512-1c28e5131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ED743C-3102-495E-933E-3FAC8919AD12}">
  <ds:schemaRefs>
    <ds:schemaRef ds:uri="http://schemas.microsoft.com/sharepoint/v3/contenttype/forms"/>
  </ds:schemaRefs>
</ds:datastoreItem>
</file>

<file path=customXml/itemProps3.xml><?xml version="1.0" encoding="utf-8"?>
<ds:datastoreItem xmlns:ds="http://schemas.openxmlformats.org/officeDocument/2006/customXml" ds:itemID="{6B16E068-6197-4927-97D2-4925901318A6}">
  <ds:schemaRefs>
    <ds:schemaRef ds:uri="http://schemas.microsoft.com/office/2006/metadata/properties"/>
    <ds:schemaRef ds:uri="http://schemas.microsoft.com/office/infopath/2007/PartnerControls"/>
    <ds:schemaRef ds:uri="http://schemas.microsoft.com/sharepoint/v3"/>
    <ds:schemaRef ds:uri="c873e0b3-8625-4fcf-b5b2-9917172f4393"/>
    <ds:schemaRef ds:uri="ddf4320c-312d-47f7-a512-1c28e5131616"/>
  </ds:schemaRefs>
</ds:datastoreItem>
</file>

<file path=docProps/app.xml><?xml version="1.0" encoding="utf-8"?>
<Properties xmlns="http://schemas.openxmlformats.org/officeDocument/2006/extended-properties" xmlns:vt="http://schemas.openxmlformats.org/officeDocument/2006/docPropsVTypes">
  <Template>12206_SocietalEngagement_WordTemplate - Arial (12)</Template>
  <TotalTime>0</TotalTime>
  <Pages>4</Pages>
  <Words>812</Words>
  <Characters>4630</Characters>
  <Application>Microsoft Office Word</Application>
  <DocSecurity>0</DocSecurity>
  <Lines>38</Lines>
  <Paragraphs>10</Paragraphs>
  <ScaleCrop>false</ScaleCrop>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Thomas</dc:creator>
  <cp:keywords/>
  <dc:description/>
  <cp:lastModifiedBy>Blissett, Grace</cp:lastModifiedBy>
  <cp:revision>2</cp:revision>
  <dcterms:created xsi:type="dcterms:W3CDTF">2026-01-21T12:53:00Z</dcterms:created>
  <dcterms:modified xsi:type="dcterms:W3CDTF">2026-01-21T12:53:00Z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0x010100B222AC9D53B8AD43B89ED759A1034DD1</vt:lpwstr>
  </property>
  <property fmtid="{D5CDD505-2E9C-101B-9397-08002B2CF9AE}" pid="3" name="MediaServiceImageTags">
    <vt:lpwstr/>
  </property>
</Properties>
</file>