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F203" w14:textId="0CFCF00A" w:rsidR="00E91684" w:rsidRDefault="007027B3" w:rsidP="007027B3">
      <w:pPr>
        <w:jc w:val="center"/>
        <w:rPr>
          <w:b/>
          <w:bCs w:val="0"/>
        </w:rPr>
      </w:pPr>
      <w:r w:rsidRPr="007027B3">
        <w:rPr>
          <w:b/>
          <w:bCs w:val="0"/>
        </w:rPr>
        <w:t>GRANTHAM CLIMATE ART PRIZE 202</w:t>
      </w:r>
      <w:r w:rsidR="008C1C17">
        <w:rPr>
          <w:b/>
          <w:bCs w:val="0"/>
        </w:rPr>
        <w:t>6</w:t>
      </w:r>
      <w:r w:rsidRPr="007027B3">
        <w:rPr>
          <w:b/>
          <w:bCs w:val="0"/>
        </w:rPr>
        <w:br/>
        <w:t>TERMS AND CONDITIONS</w:t>
      </w:r>
    </w:p>
    <w:p w14:paraId="75EAD3E0" w14:textId="0D73D9BD" w:rsidR="007027B3" w:rsidRDefault="007027B3" w:rsidP="007027B3">
      <w:pPr>
        <w:pStyle w:val="BodyText"/>
      </w:pPr>
      <w:r w:rsidRPr="007027B3">
        <w:t>These terms and conditions</w:t>
      </w:r>
      <w:r>
        <w:t xml:space="preserve"> (“</w:t>
      </w:r>
      <w:r w:rsidRPr="007027B3">
        <w:rPr>
          <w:b/>
          <w:bCs w:val="0"/>
        </w:rPr>
        <w:t>Terms</w:t>
      </w:r>
      <w:r>
        <w:t>”)</w:t>
      </w:r>
      <w:r w:rsidRPr="007027B3">
        <w:t xml:space="preserve"> apply to the </w:t>
      </w:r>
      <w:r>
        <w:t>‘</w:t>
      </w:r>
      <w:r w:rsidRPr="007027B3">
        <w:t>Grantham Climate Art Prize</w:t>
      </w:r>
      <w:r>
        <w:t>’</w:t>
      </w:r>
      <w:r w:rsidRPr="007027B3">
        <w:t xml:space="preserve"> competition (the “</w:t>
      </w:r>
      <w:r w:rsidRPr="007027B3">
        <w:rPr>
          <w:b/>
          <w:bCs w:val="0"/>
        </w:rPr>
        <w:t>Competition</w:t>
      </w:r>
      <w:r w:rsidRPr="007027B3">
        <w:t>”). By entering the Competition, you agree to be bound by the following</w:t>
      </w:r>
      <w:r>
        <w:t xml:space="preserve"> Terms and any other applicable instructions</w:t>
      </w:r>
      <w:r w:rsidR="005C73F2">
        <w:t xml:space="preserve"> notified to you by us.</w:t>
      </w:r>
      <w:r w:rsidR="00D633F3">
        <w:t xml:space="preserve"> </w:t>
      </w:r>
      <w:r w:rsidR="00D633F3" w:rsidRPr="00D633F3">
        <w:t xml:space="preserve">Details specific to the Competition are displayed on our website: </w:t>
      </w:r>
      <w:hyperlink r:id="rId8" w:history="1">
        <w:r w:rsidR="00D633F3" w:rsidRPr="0053388A">
          <w:rPr>
            <w:rStyle w:val="Hyperlink"/>
          </w:rPr>
          <w:t>www.imperial.ac.uk/grantham/events/grantham-art-prize/</w:t>
        </w:r>
      </w:hyperlink>
      <w:r w:rsidR="006D4474">
        <w:t xml:space="preserve"> </w:t>
      </w:r>
    </w:p>
    <w:p w14:paraId="1104FF0F" w14:textId="6A084FDC" w:rsidR="007027B3" w:rsidRDefault="007027B3" w:rsidP="007027B3">
      <w:pPr>
        <w:pStyle w:val="Level1Heading"/>
      </w:pPr>
      <w:r>
        <w:t>The Competition</w:t>
      </w:r>
    </w:p>
    <w:p w14:paraId="2002A33E" w14:textId="1A7AAF56" w:rsidR="007027B3" w:rsidRDefault="007027B3" w:rsidP="007027B3">
      <w:pPr>
        <w:pStyle w:val="Level2Number"/>
      </w:pPr>
      <w:r w:rsidRPr="007027B3">
        <w:t xml:space="preserve">The Competition will be run by the </w:t>
      </w:r>
      <w:r>
        <w:t xml:space="preserve">Imperial College of Science, Technology and Medicine, acting through the </w:t>
      </w:r>
      <w:r w:rsidRPr="007027B3">
        <w:t>Grantham Institute, Sherfield Building, Imperial College, South Kensington Campus</w:t>
      </w:r>
      <w:r w:rsidR="00D633F3">
        <w:t>, London</w:t>
      </w:r>
      <w:r w:rsidRPr="007027B3">
        <w:t xml:space="preserve"> SW2 7AZ.</w:t>
      </w:r>
    </w:p>
    <w:p w14:paraId="4F6BE77F" w14:textId="7284527A" w:rsidR="0085201C" w:rsidRPr="007027B3" w:rsidRDefault="0085201C" w:rsidP="007027B3">
      <w:pPr>
        <w:pStyle w:val="Level2Number"/>
      </w:pPr>
      <w:r>
        <w:t>The Competition is open to all students enrolled at Imperial College London and young people aged 11-25 at the Date of Launch (the “</w:t>
      </w:r>
      <w:r w:rsidRPr="0085201C">
        <w:rPr>
          <w:b/>
          <w:bCs w:val="0"/>
        </w:rPr>
        <w:t>Entrants</w:t>
      </w:r>
      <w:r>
        <w:t xml:space="preserve">”) for a chance to have their submitted design be </w:t>
      </w:r>
      <w:r w:rsidRPr="0085201C">
        <w:t xml:space="preserve">transformed into a large-scale mural by a professional artist </w:t>
      </w:r>
      <w:r w:rsidR="008C1C17">
        <w:t>at White City Campus</w:t>
      </w:r>
      <w:r w:rsidRPr="0085201C">
        <w:t xml:space="preserve">. Runner up designs will </w:t>
      </w:r>
      <w:r w:rsidR="00D633F3">
        <w:t>also be exhibited on our campus</w:t>
      </w:r>
      <w:r w:rsidR="008C1C17">
        <w:t xml:space="preserve"> in an exhibition</w:t>
      </w:r>
      <w:r w:rsidR="00D633F3">
        <w:t>.</w:t>
      </w:r>
    </w:p>
    <w:p w14:paraId="1EA1FC80" w14:textId="208DD96C" w:rsidR="007027B3" w:rsidRDefault="007027B3" w:rsidP="007027B3">
      <w:pPr>
        <w:pStyle w:val="Level2Number"/>
      </w:pPr>
      <w:r>
        <w:t xml:space="preserve">The Competition will run from </w:t>
      </w:r>
      <w:r w:rsidR="005C73F2">
        <w:t xml:space="preserve">09.00 AM </w:t>
      </w:r>
      <w:r w:rsidR="00544265">
        <w:t>5</w:t>
      </w:r>
      <w:r w:rsidR="0078767D">
        <w:t xml:space="preserve"> January</w:t>
      </w:r>
      <w:r>
        <w:t xml:space="preserve"> 202</w:t>
      </w:r>
      <w:r w:rsidR="0078767D">
        <w:t>6</w:t>
      </w:r>
      <w:r>
        <w:t xml:space="preserve"> (the “</w:t>
      </w:r>
      <w:r w:rsidRPr="007027B3">
        <w:rPr>
          <w:b/>
          <w:bCs w:val="0"/>
        </w:rPr>
        <w:t>Date of Launch</w:t>
      </w:r>
      <w:r>
        <w:t xml:space="preserve">”) to </w:t>
      </w:r>
      <w:r w:rsidR="005C73F2">
        <w:t xml:space="preserve">11.59 PM </w:t>
      </w:r>
      <w:r w:rsidR="0078767D">
        <w:t>1</w:t>
      </w:r>
      <w:r w:rsidR="000554D7">
        <w:t>7</w:t>
      </w:r>
      <w:r>
        <w:t xml:space="preserve"> </w:t>
      </w:r>
      <w:r w:rsidR="0078767D">
        <w:t>April</w:t>
      </w:r>
      <w:r>
        <w:t xml:space="preserve"> 202</w:t>
      </w:r>
      <w:r w:rsidR="0078767D">
        <w:t>6</w:t>
      </w:r>
      <w:r>
        <w:t xml:space="preserve"> (the “</w:t>
      </w:r>
      <w:r w:rsidRPr="007027B3">
        <w:rPr>
          <w:b/>
          <w:bCs w:val="0"/>
        </w:rPr>
        <w:t>Closing Date</w:t>
      </w:r>
      <w:r>
        <w:t>”) inclusive.</w:t>
      </w:r>
    </w:p>
    <w:p w14:paraId="0F46BBC3" w14:textId="4A533D23" w:rsidR="007027B3" w:rsidRDefault="007027B3" w:rsidP="007027B3">
      <w:pPr>
        <w:pStyle w:val="Level1Heading"/>
      </w:pPr>
      <w:r>
        <w:t>Entry</w:t>
      </w:r>
    </w:p>
    <w:p w14:paraId="6F332FD5" w14:textId="3C278589" w:rsidR="0085201C" w:rsidRDefault="0085201C" w:rsidP="0085201C">
      <w:pPr>
        <w:pStyle w:val="Level2Number"/>
      </w:pPr>
      <w:r>
        <w:t xml:space="preserve">Entrants must register their interest by </w:t>
      </w:r>
      <w:r w:rsidRPr="0085201C">
        <w:t>send</w:t>
      </w:r>
      <w:r>
        <w:t>ing</w:t>
      </w:r>
      <w:r w:rsidRPr="0085201C">
        <w:t xml:space="preserve"> an image of </w:t>
      </w:r>
      <w:r>
        <w:t>their</w:t>
      </w:r>
      <w:r w:rsidRPr="0085201C">
        <w:t xml:space="preserve"> original artwork. </w:t>
      </w:r>
      <w:r w:rsidR="005C73F2">
        <w:t>A</w:t>
      </w:r>
      <w:r w:rsidRPr="0085201C">
        <w:t xml:space="preserve">rtwork must correspond to the criteria set out in the document found at this link: </w:t>
      </w:r>
      <w:hyperlink r:id="rId9" w:history="1">
        <w:r w:rsidR="005C73F2" w:rsidRPr="0053388A">
          <w:rPr>
            <w:rStyle w:val="Hyperlink"/>
          </w:rPr>
          <w:t>www.imperial.ac.uk/grantham/events/grantham-art-prize/</w:t>
        </w:r>
      </w:hyperlink>
      <w:r w:rsidRPr="0085201C">
        <w:t xml:space="preserve">. </w:t>
      </w:r>
      <w:r w:rsidR="005C73F2">
        <w:t>Entrants must</w:t>
      </w:r>
      <w:r w:rsidRPr="0085201C">
        <w:t xml:space="preserve"> </w:t>
      </w:r>
      <w:r w:rsidR="005C73F2">
        <w:t xml:space="preserve">also </w:t>
      </w:r>
      <w:r w:rsidRPr="0085201C">
        <w:t xml:space="preserve">fill out the entry form which will require you to send </w:t>
      </w:r>
      <w:r w:rsidRPr="005C73F2">
        <w:rPr>
          <w:b/>
          <w:bCs w:val="0"/>
        </w:rPr>
        <w:t>your name, email address, date of birth, age, title of your artwork and a description of the artwork</w:t>
      </w:r>
      <w:r w:rsidR="001530E4">
        <w:rPr>
          <w:b/>
          <w:bCs w:val="0"/>
        </w:rPr>
        <w:t>.</w:t>
      </w:r>
      <w:r w:rsidRPr="0085201C">
        <w:t xml:space="preserve"> One artwork submission is equivalent to one entry in the Competition.</w:t>
      </w:r>
    </w:p>
    <w:p w14:paraId="1D4168FB" w14:textId="194DDA81" w:rsidR="005C73F2" w:rsidRDefault="005C73F2" w:rsidP="005C73F2">
      <w:pPr>
        <w:pStyle w:val="Level2Number"/>
      </w:pPr>
      <w:r>
        <w:t xml:space="preserve">All </w:t>
      </w:r>
      <w:r w:rsidR="00075040">
        <w:t>C</w:t>
      </w:r>
      <w:r>
        <w:t>ompetition entries received after 11.59 PM on the Closing Date are automatically disqualified</w:t>
      </w:r>
      <w:r w:rsidR="00D633F3">
        <w:t>, unless otherwise specified in writing.</w:t>
      </w:r>
    </w:p>
    <w:p w14:paraId="716527A4" w14:textId="345DF485" w:rsidR="005C73F2" w:rsidRDefault="005C73F2" w:rsidP="005C73F2">
      <w:pPr>
        <w:pStyle w:val="Level2Number"/>
      </w:pPr>
      <w:r>
        <w:t xml:space="preserve">We will not accept responsibility for </w:t>
      </w:r>
      <w:r w:rsidR="00075040">
        <w:t>C</w:t>
      </w:r>
      <w:r>
        <w:t xml:space="preserve">ompetition entries that are lost, mislaid, damaged or delayed in entry or submission, regardless of cause, including, for example, </w:t>
      </w:r>
      <w:proofErr w:type="gramStart"/>
      <w:r>
        <w:t>as a result of</w:t>
      </w:r>
      <w:proofErr w:type="gramEnd"/>
      <w:r>
        <w:t xml:space="preserve"> any equipment failure, technical malfunction, systems, satellite, network, server, computer hardware or software failure of any kind.</w:t>
      </w:r>
    </w:p>
    <w:p w14:paraId="3FA5FCAE" w14:textId="67A138C9" w:rsidR="005C73F2" w:rsidRDefault="005C73F2" w:rsidP="005C73F2">
      <w:pPr>
        <w:pStyle w:val="Level2Number"/>
      </w:pPr>
      <w:r>
        <w:t xml:space="preserve">By submitting a </w:t>
      </w:r>
      <w:r w:rsidR="00075040">
        <w:t>C</w:t>
      </w:r>
      <w:r>
        <w:t>ompetition entry, Entrants are agreeing to be bound by these Terms. It is their responsibility to ensure that their entry complies with any relevant data protection</w:t>
      </w:r>
      <w:r w:rsidR="00D633F3">
        <w:t xml:space="preserve"> and intellectual property</w:t>
      </w:r>
      <w:r>
        <w:t xml:space="preserve"> requirements and that they agree to the submission of their contribution to this </w:t>
      </w:r>
      <w:r w:rsidR="00075040">
        <w:t>C</w:t>
      </w:r>
      <w:r>
        <w:t>ompetition and for the wider and further promotional activities proposed for winners detailed below.</w:t>
      </w:r>
    </w:p>
    <w:p w14:paraId="2EB8B740" w14:textId="2BF47DC6" w:rsidR="005C73F2" w:rsidRPr="0085201C" w:rsidRDefault="005C73F2" w:rsidP="005C73F2">
      <w:pPr>
        <w:pStyle w:val="Level2Number"/>
      </w:pPr>
      <w:r w:rsidRPr="005C73F2">
        <w:t xml:space="preserve">Winning Entrants will be notified by email by </w:t>
      </w:r>
      <w:r w:rsidR="00D633F3">
        <w:t>phone or email,</w:t>
      </w:r>
      <w:r w:rsidR="005A6A3B">
        <w:t xml:space="preserve"> by</w:t>
      </w:r>
      <w:r w:rsidR="00D633F3">
        <w:t xml:space="preserve"> </w:t>
      </w:r>
      <w:r w:rsidR="00076F44">
        <w:t>8</w:t>
      </w:r>
      <w:r w:rsidR="00D633F3">
        <w:t xml:space="preserve"> Ma</w:t>
      </w:r>
      <w:r w:rsidR="005A6A3B">
        <w:t>y</w:t>
      </w:r>
      <w:r w:rsidR="00D633F3">
        <w:t xml:space="preserve"> 202</w:t>
      </w:r>
      <w:r w:rsidR="005A6A3B">
        <w:t>6</w:t>
      </w:r>
      <w:r w:rsidRPr="005C73F2">
        <w:t>. If you have not been contacted by this date, your entry has not been selected.</w:t>
      </w:r>
      <w:r w:rsidR="00D633F3">
        <w:t xml:space="preserve"> </w:t>
      </w:r>
      <w:r w:rsidR="00D633F3" w:rsidRPr="00D633F3">
        <w:t xml:space="preserve">By entering the Competition, you are agreeing to be contacted by </w:t>
      </w:r>
      <w:r w:rsidR="00D633F3">
        <w:t>us</w:t>
      </w:r>
      <w:r w:rsidR="00D633F3" w:rsidRPr="00D633F3">
        <w:t xml:space="preserve"> (using the contact details you have provided us with) should you win or be a runner up. If a winner or runner-up does not </w:t>
      </w:r>
      <w:proofErr w:type="gramStart"/>
      <w:r w:rsidR="00D633F3" w:rsidRPr="00D633F3">
        <w:t>make contact with</w:t>
      </w:r>
      <w:proofErr w:type="gramEnd"/>
      <w:r w:rsidR="00D633F3" w:rsidRPr="00D633F3">
        <w:t xml:space="preserve"> </w:t>
      </w:r>
      <w:r w:rsidR="00D633F3">
        <w:t>us</w:t>
      </w:r>
      <w:r w:rsidR="00D633F3" w:rsidRPr="00D633F3">
        <w:t xml:space="preserve"> within </w:t>
      </w:r>
      <w:r w:rsidR="00D633F3">
        <w:t>5</w:t>
      </w:r>
      <w:r w:rsidR="00D633F3" w:rsidRPr="00D633F3">
        <w:t xml:space="preserve"> days of the Grantham Institute attempting to notify them, another winner or runner-up will be selected.</w:t>
      </w:r>
    </w:p>
    <w:p w14:paraId="757A35CB" w14:textId="5B358074" w:rsidR="007027B3" w:rsidRDefault="007027B3" w:rsidP="007027B3">
      <w:pPr>
        <w:pStyle w:val="Level1Heading"/>
      </w:pPr>
      <w:r>
        <w:t>Eligibility</w:t>
      </w:r>
    </w:p>
    <w:p w14:paraId="7182B407" w14:textId="5CDF57BA" w:rsidR="0085201C" w:rsidRPr="0085201C" w:rsidRDefault="0085201C" w:rsidP="0085201C">
      <w:pPr>
        <w:pStyle w:val="Level2Number"/>
      </w:pPr>
      <w:r w:rsidRPr="0085201C">
        <w:t xml:space="preserve">Entrants must be </w:t>
      </w:r>
      <w:r>
        <w:t>aged 11-25 at the Date of Launch</w:t>
      </w:r>
      <w:r w:rsidRPr="0085201C">
        <w:t xml:space="preserve">. Only residents of Great Britain are eligible to take part in the Competition. We will not ask for proof of age for initial entry, but we will require proof of age if you are shortlisted to win. (This will be a valid passport, driver’s licence, or birth certificate.) </w:t>
      </w:r>
      <w:r w:rsidR="005C73F2">
        <w:t xml:space="preserve">Entrants </w:t>
      </w:r>
      <w:r w:rsidRPr="0085201C">
        <w:t xml:space="preserve">are not required to attend a workshop at Imperial College related to the Grantham Climate Art Prize </w:t>
      </w:r>
      <w:proofErr w:type="gramStart"/>
      <w:r w:rsidRPr="0085201C">
        <w:t>in order to</w:t>
      </w:r>
      <w:proofErr w:type="gramEnd"/>
      <w:r w:rsidRPr="0085201C">
        <w:t xml:space="preserve"> enter the Competition.</w:t>
      </w:r>
    </w:p>
    <w:p w14:paraId="4C598CFC" w14:textId="25005ACD" w:rsidR="0085201C" w:rsidRDefault="0085201C" w:rsidP="0085201C">
      <w:pPr>
        <w:pStyle w:val="Level2Number"/>
      </w:pPr>
      <w:r w:rsidRPr="0085201C">
        <w:lastRenderedPageBreak/>
        <w:t>Entrants under the age of 18 must seek permission of their parent or legal guardian to enter.</w:t>
      </w:r>
    </w:p>
    <w:p w14:paraId="64520543" w14:textId="5111777B" w:rsidR="0085201C" w:rsidRDefault="005C73F2" w:rsidP="0085201C">
      <w:pPr>
        <w:pStyle w:val="Level2Number"/>
      </w:pPr>
      <w:r w:rsidRPr="005C73F2">
        <w:t xml:space="preserve">Entrants may </w:t>
      </w:r>
      <w:r>
        <w:t>submit</w:t>
      </w:r>
      <w:r w:rsidRPr="005C73F2">
        <w:t xml:space="preserve"> multiple artworks b</w:t>
      </w:r>
      <w:r>
        <w:t>ut</w:t>
      </w:r>
      <w:r w:rsidRPr="005C73F2">
        <w:t xml:space="preserve"> will only be eligible to win one prize spot.</w:t>
      </w:r>
    </w:p>
    <w:p w14:paraId="10881F9A" w14:textId="7646EEA6" w:rsidR="0085201C" w:rsidRPr="0085201C" w:rsidRDefault="0085201C" w:rsidP="0085201C">
      <w:pPr>
        <w:pStyle w:val="Level2Number"/>
      </w:pPr>
      <w:r>
        <w:t>In entering the Competition, each Entrant confirms that they are eligible to do so</w:t>
      </w:r>
      <w:r w:rsidR="005C73F2">
        <w:t xml:space="preserve"> and that that all information submitted by you is true, current and </w:t>
      </w:r>
      <w:r w:rsidR="00D633F3">
        <w:t>complete.</w:t>
      </w:r>
      <w:r>
        <w:t xml:space="preserve"> We reserve all rights to disqualify an Entrant if </w:t>
      </w:r>
      <w:r w:rsidR="00D633F3" w:rsidRPr="00D633F3">
        <w:t xml:space="preserve">information </w:t>
      </w:r>
      <w:r w:rsidR="00D633F3">
        <w:t>submitted is</w:t>
      </w:r>
      <w:r w:rsidR="00D633F3" w:rsidRPr="00D633F3">
        <w:t xml:space="preserve"> found to be fraudulent, generated by AI or incorrectly completed</w:t>
      </w:r>
      <w:r w:rsidR="00D633F3">
        <w:t xml:space="preserve">, or </w:t>
      </w:r>
      <w:r>
        <w:t>their conduct is contrary to the spirit or intention of the Competition.</w:t>
      </w:r>
    </w:p>
    <w:p w14:paraId="1003CBC1" w14:textId="59C506A9" w:rsidR="007027B3" w:rsidRDefault="007027B3" w:rsidP="007027B3">
      <w:pPr>
        <w:pStyle w:val="Level1Heading"/>
      </w:pPr>
      <w:r>
        <w:t>Prizes</w:t>
      </w:r>
    </w:p>
    <w:p w14:paraId="41292A3B" w14:textId="139F3201" w:rsidR="00D633F3" w:rsidRDefault="00D633F3" w:rsidP="00D633F3">
      <w:pPr>
        <w:pStyle w:val="Level2Number"/>
      </w:pPr>
      <w:r>
        <w:t xml:space="preserve">Winners will be chosen by a panel of judges from the Grantham Institute and Imperial College London. These judges’ decision will be made </w:t>
      </w:r>
      <w:r w:rsidR="00076F44">
        <w:t xml:space="preserve">no late than </w:t>
      </w:r>
      <w:r w:rsidR="00FB2FC7">
        <w:t>22</w:t>
      </w:r>
      <w:r>
        <w:t xml:space="preserve"> Ma</w:t>
      </w:r>
      <w:r w:rsidR="00076F44">
        <w:t>y</w:t>
      </w:r>
      <w:r>
        <w:t xml:space="preserve"> 202</w:t>
      </w:r>
      <w:r w:rsidR="00076F44">
        <w:t>6</w:t>
      </w:r>
      <w:r>
        <w:t xml:space="preserve">. The decision will be final, and no correspondence will be entered into. </w:t>
      </w:r>
    </w:p>
    <w:p w14:paraId="4CD7E4E6" w14:textId="690EC6F3" w:rsidR="00D633F3" w:rsidRDefault="00D633F3" w:rsidP="00D633F3">
      <w:pPr>
        <w:pStyle w:val="Level2Number"/>
      </w:pPr>
      <w:r>
        <w:t xml:space="preserve">The winning artwork will be transformed into a mural at Imperial College’s </w:t>
      </w:r>
      <w:r w:rsidR="0086030B">
        <w:t>White City</w:t>
      </w:r>
      <w:r>
        <w:t xml:space="preserve"> campus. We reserve the right to adapt, add to, or alter the winning design </w:t>
      </w:r>
      <w:proofErr w:type="gramStart"/>
      <w:r>
        <w:t>in order to</w:t>
      </w:r>
      <w:proofErr w:type="gramEnd"/>
      <w:r>
        <w:t xml:space="preserve"> be suitable for the dimensions of the mural. 3 runner-up designs will be displayed on Imperial College’s </w:t>
      </w:r>
      <w:r w:rsidR="0086030B">
        <w:t>White City</w:t>
      </w:r>
      <w:r>
        <w:t xml:space="preserve"> campus. We cannot guarantee the location of the mural and runner-up designs and reserve the right to change the location that artwork will appear on.</w:t>
      </w:r>
    </w:p>
    <w:p w14:paraId="6E7BD560" w14:textId="1518B87E" w:rsidR="00D633F3" w:rsidRPr="00D633F3" w:rsidRDefault="00D633F3" w:rsidP="00D633F3">
      <w:pPr>
        <w:pStyle w:val="Level2Number"/>
      </w:pPr>
      <w:r>
        <w:t xml:space="preserve">By entering this Competition, you hereby agree to our use of </w:t>
      </w:r>
      <w:proofErr w:type="gramStart"/>
      <w:r>
        <w:t>any and all</w:t>
      </w:r>
      <w:proofErr w:type="gramEnd"/>
      <w:r>
        <w:t xml:space="preserve"> intellectual property right in your artwork required to give effect to the replication of your artwork in accordance with these Terms. We also reserve the right to exclude any artworks that cannot be adapted suitably.</w:t>
      </w:r>
    </w:p>
    <w:p w14:paraId="10051473" w14:textId="1D8F0EE6" w:rsidR="007027B3" w:rsidRDefault="007027B3" w:rsidP="007027B3">
      <w:pPr>
        <w:pStyle w:val="Level1Heading"/>
      </w:pPr>
      <w:r>
        <w:t>Limitation of liability</w:t>
      </w:r>
      <w:r w:rsidR="00075040">
        <w:t xml:space="preserve"> and indemnity</w:t>
      </w:r>
    </w:p>
    <w:p w14:paraId="7F1690DC" w14:textId="323B7AB2" w:rsidR="005C73F2" w:rsidRDefault="005C73F2" w:rsidP="00075040">
      <w:pPr>
        <w:pStyle w:val="Level2Number"/>
      </w:pPr>
      <w:r w:rsidRPr="005C73F2">
        <w:t xml:space="preserve">Insofar as is permitted by law, </w:t>
      </w:r>
      <w:r>
        <w:t>we</w:t>
      </w:r>
      <w:r w:rsidRPr="005C73F2">
        <w:t xml:space="preserve"> will not in any circumstances be responsible or liable to compensate any Entrant or accept any liability for any loss, damage, personal injury or death occurring </w:t>
      </w:r>
      <w:proofErr w:type="gramStart"/>
      <w:r w:rsidRPr="005C73F2">
        <w:t>as a result of</w:t>
      </w:r>
      <w:proofErr w:type="gramEnd"/>
      <w:r w:rsidRPr="005C73F2">
        <w:t xml:space="preserve"> entering the competition or taking up the prize except where it is caused by </w:t>
      </w:r>
      <w:r w:rsidR="00D633F3">
        <w:t>our own negligence</w:t>
      </w:r>
      <w:r w:rsidRPr="005C73F2">
        <w:t>. Your statutory rights are not affected.</w:t>
      </w:r>
    </w:p>
    <w:p w14:paraId="25A0DB12" w14:textId="03A25E35" w:rsidR="00075040" w:rsidRPr="00075040" w:rsidRDefault="00075040" w:rsidP="00075040">
      <w:pPr>
        <w:pStyle w:val="Level2Number"/>
        <w:rPr>
          <w:b/>
        </w:rPr>
      </w:pPr>
      <w:r w:rsidRPr="00075040">
        <w:t xml:space="preserve">You agree to fully indemnify and hold us harmless against </w:t>
      </w:r>
      <w:proofErr w:type="gramStart"/>
      <w:r w:rsidRPr="00075040">
        <w:t>any and all</w:t>
      </w:r>
      <w:proofErr w:type="gramEnd"/>
      <w:r w:rsidRPr="00075040">
        <w:t xml:space="preserve"> claims, liabilities, damages, losses, or expenses (including reasonable legal fees) arising out of or in connection with any alleged or actual infringement of intellectual property rights by your submission, including but not limited to our use, reproduction, or display of the artwork as part of the </w:t>
      </w:r>
      <w:r>
        <w:t>C</w:t>
      </w:r>
      <w:r w:rsidRPr="00075040">
        <w:t>ompetition or associated promotional activities.</w:t>
      </w:r>
    </w:p>
    <w:p w14:paraId="24CD0E37" w14:textId="629C6A24" w:rsidR="007027B3" w:rsidRDefault="007027B3" w:rsidP="007027B3">
      <w:pPr>
        <w:pStyle w:val="Level1Heading"/>
      </w:pPr>
      <w:r>
        <w:t>Data protection and publicity</w:t>
      </w:r>
    </w:p>
    <w:p w14:paraId="16B86BC1" w14:textId="57DC9E9C" w:rsidR="006D4474" w:rsidRPr="00D633F3" w:rsidRDefault="006D4474" w:rsidP="006D4474">
      <w:pPr>
        <w:pStyle w:val="Level2Number"/>
      </w:pPr>
      <w:r w:rsidRPr="00D633F3">
        <w:t xml:space="preserve">Any personal data relating to the winners, or any other </w:t>
      </w:r>
      <w:r w:rsidR="002865DC">
        <w:t>E</w:t>
      </w:r>
      <w:r w:rsidRPr="00D633F3">
        <w:t xml:space="preserve">ntrants will be used solely in accordance with current UK data protection legislation and will not be disclosed to any third parties without the </w:t>
      </w:r>
      <w:r>
        <w:t>E</w:t>
      </w:r>
      <w:r w:rsidRPr="00D633F3">
        <w:t xml:space="preserve">ntrant’s prior consent. Imperial College London’s privacy policy shall apply to any data collected in connection with this competition and can be found online at: </w:t>
      </w:r>
      <w:hyperlink r:id="rId10" w:history="1">
        <w:r w:rsidRPr="0053388A">
          <w:rPr>
            <w:rStyle w:val="Hyperlink"/>
          </w:rPr>
          <w:t>www.imperial.ac.uk/be-inspired/schools-outreach/about-outreach-team/outreach-data-privacy-notice/</w:t>
        </w:r>
      </w:hyperlink>
    </w:p>
    <w:p w14:paraId="3B216C2C" w14:textId="3C0A9225" w:rsidR="00D633F3" w:rsidRPr="00D633F3" w:rsidRDefault="00D633F3" w:rsidP="00D633F3">
      <w:pPr>
        <w:pStyle w:val="Level2Number"/>
      </w:pPr>
      <w:r w:rsidRPr="00D633F3">
        <w:t>By entering this Competition, you agree to our use of your name and image in relation to the Competition and the promotion, including but not limited to use of your name and image on the Grantham Institute website and in the media, in materials produced by or on behalf of the Grantham Institute, and/ or partnering artists and press should you win. The Grantham Institute will retain the right to any media and materials produced.</w:t>
      </w:r>
    </w:p>
    <w:p w14:paraId="71BFB0B6" w14:textId="4FBCF0D2" w:rsidR="007027B3" w:rsidRDefault="007027B3" w:rsidP="007027B3">
      <w:pPr>
        <w:pStyle w:val="Level1Heading"/>
      </w:pPr>
      <w:r>
        <w:t>General</w:t>
      </w:r>
    </w:p>
    <w:p w14:paraId="0DFC7C33" w14:textId="7C2A9923" w:rsidR="005C73F2" w:rsidRDefault="005C73F2" w:rsidP="005C73F2">
      <w:pPr>
        <w:pStyle w:val="Level2Number"/>
      </w:pPr>
      <w:r>
        <w:t>If there is any reason to believe that there has been a breach of these Terms, we may, at our sole discretion, exclude Entrants from participating in the Competition.</w:t>
      </w:r>
      <w:r w:rsidR="00D633F3">
        <w:t xml:space="preserve"> </w:t>
      </w:r>
      <w:r>
        <w:t xml:space="preserve">We </w:t>
      </w:r>
      <w:r w:rsidR="00D633F3">
        <w:t xml:space="preserve">also </w:t>
      </w:r>
      <w:r>
        <w:t>reserve the right to hold void, suspend, cancel, or amend the prize or the Competition where it becomes necessary to do so.</w:t>
      </w:r>
    </w:p>
    <w:p w14:paraId="78C8CB47" w14:textId="3B29A96F" w:rsidR="00D633F3" w:rsidRDefault="00D633F3" w:rsidP="005C73F2">
      <w:pPr>
        <w:pStyle w:val="Level2Number"/>
      </w:pPr>
      <w:r w:rsidRPr="00D633F3">
        <w:lastRenderedPageBreak/>
        <w:t xml:space="preserve">Unless otherwise specified in writing, </w:t>
      </w:r>
      <w:proofErr w:type="gramStart"/>
      <w:r w:rsidRPr="00D633F3">
        <w:t>in the event that</w:t>
      </w:r>
      <w:proofErr w:type="gramEnd"/>
      <w:r w:rsidRPr="00D633F3">
        <w:t xml:space="preserve"> you are required to travel to take part in the Competition, you are responsible for making your own arrangements.</w:t>
      </w:r>
    </w:p>
    <w:p w14:paraId="353AA277" w14:textId="5A0A7770" w:rsidR="005C73F2" w:rsidRPr="005C73F2" w:rsidRDefault="005C73F2" w:rsidP="005C73F2">
      <w:pPr>
        <w:pStyle w:val="Level2Number"/>
      </w:pPr>
      <w:r>
        <w:t>These Terms shall be governed by English Law and the parties submit to the exclusive jurisdiction of the courts of England and Wales.</w:t>
      </w:r>
    </w:p>
    <w:sectPr w:rsidR="005C73F2" w:rsidRPr="005C73F2" w:rsidSect="00466A93">
      <w:footerReference w:type="default" r:id="rId11"/>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12F8" w14:textId="77777777" w:rsidR="00074174" w:rsidRDefault="00074174" w:rsidP="00A75050">
      <w:pPr>
        <w:spacing w:after="0"/>
      </w:pPr>
      <w:r>
        <w:separator/>
      </w:r>
    </w:p>
    <w:p w14:paraId="5E63A383" w14:textId="77777777" w:rsidR="00074174" w:rsidRDefault="00074174"/>
    <w:p w14:paraId="2F84B640" w14:textId="77777777" w:rsidR="00074174" w:rsidRDefault="00074174"/>
    <w:p w14:paraId="1150910A" w14:textId="77777777" w:rsidR="00074174" w:rsidRDefault="00074174"/>
    <w:p w14:paraId="5AD8F3AA" w14:textId="77777777" w:rsidR="00074174" w:rsidRDefault="00074174"/>
    <w:p w14:paraId="5008A217" w14:textId="77777777" w:rsidR="00074174" w:rsidRDefault="00074174"/>
    <w:p w14:paraId="763F2451" w14:textId="77777777" w:rsidR="00074174" w:rsidRDefault="00074174"/>
  </w:endnote>
  <w:endnote w:type="continuationSeparator" w:id="0">
    <w:p w14:paraId="010A1CF2" w14:textId="77777777" w:rsidR="00074174" w:rsidRDefault="00074174" w:rsidP="00A75050">
      <w:pPr>
        <w:spacing w:after="0"/>
      </w:pPr>
      <w:r>
        <w:continuationSeparator/>
      </w:r>
    </w:p>
    <w:p w14:paraId="7C051573" w14:textId="77777777" w:rsidR="00074174" w:rsidRDefault="00074174"/>
    <w:p w14:paraId="6A14DD0E" w14:textId="77777777" w:rsidR="00074174" w:rsidRDefault="00074174"/>
    <w:p w14:paraId="3D714644" w14:textId="77777777" w:rsidR="00074174" w:rsidRDefault="00074174"/>
    <w:p w14:paraId="3DA172EC" w14:textId="77777777" w:rsidR="00074174" w:rsidRDefault="00074174"/>
    <w:p w14:paraId="75C2A7DD" w14:textId="77777777" w:rsidR="00074174" w:rsidRDefault="00074174"/>
    <w:p w14:paraId="47AECB36" w14:textId="77777777" w:rsidR="00074174" w:rsidRDefault="00074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923293"/>
      <w:docPartObj>
        <w:docPartGallery w:val="Page Numbers (Bottom of Page)"/>
        <w:docPartUnique/>
      </w:docPartObj>
    </w:sdtPr>
    <w:sdtEndPr/>
    <w:sdtContent>
      <w:p w14:paraId="1A6AF570" w14:textId="77777777" w:rsidR="00466A93" w:rsidRPr="00F53F81" w:rsidRDefault="00466A93" w:rsidP="00466A93">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09CC" w14:textId="77777777" w:rsidR="00074174" w:rsidRDefault="00074174" w:rsidP="00A75050">
      <w:pPr>
        <w:spacing w:after="0"/>
      </w:pPr>
      <w:r>
        <w:separator/>
      </w:r>
    </w:p>
    <w:p w14:paraId="3A87AB54" w14:textId="77777777" w:rsidR="00074174" w:rsidRDefault="00074174"/>
    <w:p w14:paraId="01C495A7" w14:textId="77777777" w:rsidR="00074174" w:rsidRDefault="00074174"/>
    <w:p w14:paraId="6DADDCDD" w14:textId="77777777" w:rsidR="00074174" w:rsidRDefault="00074174"/>
    <w:p w14:paraId="41FF0924" w14:textId="77777777" w:rsidR="00074174" w:rsidRDefault="00074174"/>
    <w:p w14:paraId="700E8869" w14:textId="77777777" w:rsidR="00074174" w:rsidRDefault="00074174"/>
    <w:p w14:paraId="78941848" w14:textId="77777777" w:rsidR="00074174" w:rsidRDefault="00074174"/>
  </w:footnote>
  <w:footnote w:type="continuationSeparator" w:id="0">
    <w:p w14:paraId="621EF32C" w14:textId="77777777" w:rsidR="00074174" w:rsidRDefault="00074174" w:rsidP="00A75050">
      <w:pPr>
        <w:spacing w:after="0"/>
      </w:pPr>
      <w:r>
        <w:continuationSeparator/>
      </w:r>
    </w:p>
    <w:p w14:paraId="5863BC58" w14:textId="77777777" w:rsidR="00074174" w:rsidRDefault="00074174"/>
    <w:p w14:paraId="053D6240" w14:textId="77777777" w:rsidR="00074174" w:rsidRDefault="00074174"/>
    <w:p w14:paraId="1EEEE268" w14:textId="77777777" w:rsidR="00074174" w:rsidRDefault="00074174"/>
    <w:p w14:paraId="4D706940" w14:textId="77777777" w:rsidR="00074174" w:rsidRDefault="00074174"/>
    <w:p w14:paraId="6C82A24D" w14:textId="77777777" w:rsidR="00074174" w:rsidRDefault="00074174"/>
    <w:p w14:paraId="6A994CF2" w14:textId="77777777" w:rsidR="00074174" w:rsidRDefault="000741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1"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261C05"/>
    <w:multiLevelType w:val="multilevel"/>
    <w:tmpl w:val="47168D02"/>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3"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4" w15:restartNumberingAfterBreak="0">
    <w:nsid w:val="4CCC6601"/>
    <w:multiLevelType w:val="multilevel"/>
    <w:tmpl w:val="936C2218"/>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5" w15:restartNumberingAfterBreak="0">
    <w:nsid w:val="643C188A"/>
    <w:multiLevelType w:val="multilevel"/>
    <w:tmpl w:val="B066E6A2"/>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459750">
    <w:abstractNumId w:val="1"/>
  </w:num>
  <w:num w:numId="2" w16cid:durableId="1085953318">
    <w:abstractNumId w:val="4"/>
    <w:lvlOverride w:ilvl="0">
      <w:lvl w:ilvl="0">
        <w:start w:val="1"/>
        <w:numFmt w:val="decimal"/>
        <w:pStyle w:val="Level1Heading"/>
        <w:lvlText w:val="%1."/>
        <w:lvlJc w:val="left"/>
        <w:pPr>
          <w:ind w:left="720" w:hanging="720"/>
        </w:pPr>
        <w:rPr>
          <w:rFonts w:hint="default"/>
          <w:b/>
          <w:bCs/>
          <w:i w:val="0"/>
          <w:u w:val="none"/>
        </w:rPr>
      </w:lvl>
    </w:lvlOverride>
    <w:lvlOverride w:ilvl="1">
      <w:lvl w:ilvl="1">
        <w:start w:val="1"/>
        <w:numFmt w:val="decimal"/>
        <w:pStyle w:val="Level2Number"/>
        <w:lvlText w:val="%1.%2."/>
        <w:lvlJc w:val="left"/>
        <w:pPr>
          <w:ind w:left="720" w:hanging="720"/>
        </w:pPr>
        <w:rPr>
          <w:rFonts w:hint="default"/>
          <w:b w:val="0"/>
          <w:bCs w:val="0"/>
        </w:rPr>
      </w:lvl>
    </w:lvlOverride>
    <w:lvlOverride w:ilvl="3">
      <w:lvl w:ilvl="3">
        <w:start w:val="1"/>
        <w:numFmt w:val="decimal"/>
        <w:pStyle w:val="Level4Number"/>
        <w:lvlText w:val="%1.%2.%3.%4."/>
        <w:lvlJc w:val="left"/>
        <w:pPr>
          <w:ind w:left="3238" w:hanging="1441"/>
        </w:pPr>
        <w:rPr>
          <w:rFonts w:hint="default"/>
        </w:rPr>
      </w:lvl>
    </w:lvlOverride>
  </w:num>
  <w:num w:numId="3" w16cid:durableId="634484769">
    <w:abstractNumId w:val="2"/>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981960458">
    <w:abstractNumId w:val="2"/>
    <w:lvlOverride w:ilvl="0">
      <w:lvl w:ilvl="0">
        <w:start w:val="1"/>
        <w:numFmt w:val="decimal"/>
        <w:pStyle w:val="Schedule"/>
        <w:suff w:val="nothing"/>
        <w:lvlText w:val="Schedule %1"/>
        <w:lvlJc w:val="left"/>
        <w:pPr>
          <w:ind w:left="0" w:firstLine="0"/>
        </w:pPr>
        <w:rPr>
          <w:rFonts w:hint="default"/>
          <w:b/>
          <w:i w:val="0"/>
          <w:u w:val="none"/>
        </w:rPr>
      </w:lvl>
    </w:lvlOverride>
    <w:lvlOverride w:ilvl="1">
      <w:lvl w:ilvl="1">
        <w:start w:val="1"/>
        <w:numFmt w:val="decimal"/>
        <w:pStyle w:val="Part"/>
        <w:suff w:val="nothing"/>
        <w:lvlText w:val="Part %2"/>
        <w:lvlJc w:val="left"/>
        <w:pPr>
          <w:ind w:left="0" w:firstLine="0"/>
        </w:pPr>
        <w:rPr>
          <w:rFonts w:hint="default"/>
          <w:u w:val="none"/>
        </w:rPr>
      </w:lvl>
    </w:lvlOverride>
    <w:lvlOverride w:ilvl="2">
      <w:lvl w:ilvl="2">
        <w:start w:val="1"/>
        <w:numFmt w:val="decimal"/>
        <w:pStyle w:val="Sch1Heading"/>
        <w:lvlText w:val="%3."/>
        <w:lvlJc w:val="left"/>
        <w:pPr>
          <w:ind w:left="720" w:hanging="720"/>
        </w:pPr>
        <w:rPr>
          <w:rFonts w:hint="default"/>
          <w:b/>
          <w:bCs/>
          <w:i w:val="0"/>
        </w:rPr>
      </w:lvl>
    </w:lvlOverride>
    <w:lvlOverride w:ilvl="3">
      <w:lvl w:ilvl="3">
        <w:start w:val="1"/>
        <w:numFmt w:val="decimal"/>
        <w:pStyle w:val="Sch2Number"/>
        <w:lvlText w:val="%3.%4."/>
        <w:lvlJc w:val="left"/>
        <w:pPr>
          <w:ind w:left="720" w:hanging="720"/>
        </w:pPr>
        <w:rPr>
          <w:rFonts w:hint="default"/>
        </w:rPr>
      </w:lvl>
    </w:lvlOverride>
    <w:lvlOverride w:ilvl="4">
      <w:lvl w:ilvl="4">
        <w:start w:val="1"/>
        <w:numFmt w:val="decimal"/>
        <w:pStyle w:val="Sch3Number"/>
        <w:lvlText w:val="%3.%4.%5."/>
        <w:lvlJc w:val="left"/>
        <w:pPr>
          <w:ind w:left="1800" w:hanging="1080"/>
        </w:pPr>
        <w:rPr>
          <w:rFonts w:hint="default"/>
        </w:rPr>
      </w:lvl>
    </w:lvlOverride>
    <w:lvlOverride w:ilvl="5">
      <w:lvl w:ilvl="5">
        <w:start w:val="1"/>
        <w:numFmt w:val="decimal"/>
        <w:pStyle w:val="Sch4Number"/>
        <w:lvlText w:val="%3.%4.%5.%6."/>
        <w:lvlJc w:val="left"/>
        <w:pPr>
          <w:ind w:left="3238" w:hanging="1438"/>
        </w:pPr>
        <w:rPr>
          <w:rFonts w:hint="default"/>
        </w:rPr>
      </w:lvl>
    </w:lvlOverride>
    <w:lvlOverride w:ilvl="6">
      <w:lvl w:ilvl="6">
        <w:start w:val="1"/>
        <w:numFmt w:val="decimal"/>
        <w:pStyle w:val="Sch5Number"/>
        <w:lvlText w:val="%3.%4.%5.%6.%7."/>
        <w:lvlJc w:val="left"/>
        <w:pPr>
          <w:ind w:left="3238" w:hanging="1441"/>
        </w:pPr>
        <w:rPr>
          <w:rFonts w:hint="default"/>
        </w:rPr>
      </w:lvl>
    </w:lvlOverride>
    <w:lvlOverride w:ilvl="7">
      <w:lvl w:ilvl="7">
        <w:start w:val="1"/>
        <w:numFmt w:val="lowerLetter"/>
        <w:pStyle w:val="Sch6Number"/>
        <w:lvlText w:val="(%8)"/>
        <w:lvlJc w:val="left"/>
        <w:pPr>
          <w:ind w:left="4315" w:hanging="1077"/>
        </w:pPr>
        <w:rPr>
          <w:rFonts w:hint="default"/>
        </w:rPr>
      </w:lvl>
    </w:lvlOverride>
    <w:lvlOverride w:ilvl="8">
      <w:lvl w:ilvl="8">
        <w:start w:val="1"/>
        <w:numFmt w:val="lowerRoman"/>
        <w:pStyle w:val="Sch7Number"/>
        <w:lvlText w:val="(%9)"/>
        <w:lvlJc w:val="left"/>
        <w:pPr>
          <w:ind w:left="4315" w:hanging="1077"/>
        </w:pPr>
        <w:rPr>
          <w:rFonts w:hint="default"/>
        </w:rPr>
      </w:lvl>
    </w:lvlOverride>
  </w:num>
  <w:num w:numId="5" w16cid:durableId="313486407">
    <w:abstractNumId w:val="0"/>
  </w:num>
  <w:num w:numId="6" w16cid:durableId="1180196306">
    <w:abstractNumId w:val="3"/>
  </w:num>
  <w:num w:numId="7" w16cid:durableId="1872647906">
    <w:abstractNumId w:val="5"/>
    <w:lvlOverride w:ilvl="0">
      <w:lvl w:ilvl="0">
        <w:start w:val="1"/>
        <w:numFmt w:val="decimal"/>
        <w:pStyle w:val="Section"/>
        <w:suff w:val="nothing"/>
        <w:lvlText w:val="Section %1"/>
        <w:lvlJc w:val="left"/>
        <w:pPr>
          <w:ind w:left="0" w:firstLine="0"/>
        </w:pPr>
        <w:rPr>
          <w:rFonts w:hint="default"/>
          <w:b w:val="0"/>
          <w:bCs/>
          <w:i w:val="0"/>
          <w:u w:val="none"/>
        </w:rPr>
      </w:lvl>
    </w:lvlOverride>
  </w:num>
  <w:num w:numId="8" w16cid:durableId="840898924">
    <w:abstractNumId w:val="4"/>
  </w:num>
  <w:num w:numId="9" w16cid:durableId="1149785246">
    <w:abstractNumId w:val="2"/>
  </w:num>
  <w:num w:numId="10" w16cid:durableId="1268344833">
    <w:abstractNumId w:val="5"/>
  </w:num>
  <w:num w:numId="11" w16cid:durableId="1720745501">
    <w:abstractNumId w:val="2"/>
    <w:lvlOverride w:ilvl="0">
      <w:startOverride w:val="1"/>
      <w:lvl w:ilvl="0">
        <w:start w:val="1"/>
        <w:numFmt w:val="decimal"/>
        <w:pStyle w:val="Schedule"/>
        <w:suff w:val="nothing"/>
        <w:lvlText w:val="Schedule %1"/>
        <w:lvlJc w:val="left"/>
        <w:pPr>
          <w:ind w:left="0" w:firstLine="0"/>
        </w:pPr>
        <w:rPr>
          <w:rFonts w:hint="default"/>
          <w:b/>
          <w:i w:val="0"/>
          <w:u w:val="single"/>
        </w:rPr>
      </w:lvl>
    </w:lvlOverride>
    <w:lvlOverride w:ilvl="1">
      <w:startOverride w:val="1"/>
      <w:lvl w:ilvl="1">
        <w:start w:val="1"/>
        <w:numFmt w:val="decimal"/>
        <w:pStyle w:val="Part"/>
        <w:suff w:val="nothing"/>
        <w:lvlText w:val="Part %2"/>
        <w:lvlJc w:val="left"/>
        <w:pPr>
          <w:ind w:left="0" w:firstLine="0"/>
        </w:pPr>
        <w:rPr>
          <w:rFonts w:hint="default"/>
          <w:u w:val="none"/>
        </w:rPr>
      </w:lvl>
    </w:lvlOverride>
    <w:lvlOverride w:ilvl="2">
      <w:startOverride w:val="1"/>
      <w:lvl w:ilvl="2">
        <w:start w:val="1"/>
        <w:numFmt w:val="decimal"/>
        <w:pStyle w:val="Sch1Heading"/>
        <w:lvlText w:val="%3."/>
        <w:lvlJc w:val="left"/>
        <w:pPr>
          <w:ind w:left="720" w:hanging="720"/>
        </w:pPr>
        <w:rPr>
          <w:rFonts w:hint="default"/>
          <w:b w:val="0"/>
          <w:i w:val="0"/>
        </w:rPr>
      </w:lvl>
    </w:lvlOverride>
    <w:lvlOverride w:ilvl="3">
      <w:startOverride w:val="1"/>
      <w:lvl w:ilvl="3">
        <w:start w:val="1"/>
        <w:numFmt w:val="decimal"/>
        <w:pStyle w:val="Sch2Number"/>
        <w:lvlText w:val="%3.%4."/>
        <w:lvlJc w:val="left"/>
        <w:pPr>
          <w:ind w:left="720" w:hanging="720"/>
        </w:pPr>
        <w:rPr>
          <w:rFonts w:hint="default"/>
        </w:rPr>
      </w:lvl>
    </w:lvlOverride>
    <w:lvlOverride w:ilvl="4">
      <w:startOverride w:val="1"/>
      <w:lvl w:ilvl="4">
        <w:start w:val="1"/>
        <w:numFmt w:val="decimal"/>
        <w:pStyle w:val="Sch3Number"/>
        <w:lvlText w:val="%3.%4.%5."/>
        <w:lvlJc w:val="left"/>
        <w:pPr>
          <w:ind w:left="1800" w:hanging="1080"/>
        </w:pPr>
        <w:rPr>
          <w:rFonts w:hint="default"/>
        </w:rPr>
      </w:lvl>
    </w:lvlOverride>
    <w:lvlOverride w:ilvl="5">
      <w:startOverride w:val="1"/>
      <w:lvl w:ilvl="5">
        <w:start w:val="1"/>
        <w:numFmt w:val="decimal"/>
        <w:pStyle w:val="Sch4Number"/>
        <w:lvlText w:val="%3.%4.%5.%6."/>
        <w:lvlJc w:val="left"/>
        <w:pPr>
          <w:ind w:left="3238" w:hanging="1438"/>
        </w:pPr>
        <w:rPr>
          <w:rFonts w:hint="default"/>
        </w:rPr>
      </w:lvl>
    </w:lvlOverride>
    <w:lvlOverride w:ilvl="6">
      <w:startOverride w:val="1"/>
      <w:lvl w:ilvl="6">
        <w:start w:val="1"/>
        <w:numFmt w:val="decimal"/>
        <w:pStyle w:val="Sch5Number"/>
        <w:lvlText w:val="%3.%4.%5.%6.%7."/>
        <w:lvlJc w:val="left"/>
        <w:pPr>
          <w:ind w:left="3238" w:hanging="1441"/>
        </w:pPr>
        <w:rPr>
          <w:rFonts w:hint="default"/>
        </w:rPr>
      </w:lvl>
    </w:lvlOverride>
    <w:lvlOverride w:ilvl="7">
      <w:startOverride w:val="1"/>
      <w:lvl w:ilvl="7">
        <w:start w:val="1"/>
        <w:numFmt w:val="lowerLetter"/>
        <w:pStyle w:val="Sch6Number"/>
        <w:lvlText w:val="(%8)"/>
        <w:lvlJc w:val="left"/>
        <w:pPr>
          <w:ind w:left="4315" w:hanging="1077"/>
        </w:pPr>
        <w:rPr>
          <w:rFonts w:hint="default"/>
        </w:rPr>
      </w:lvl>
    </w:lvlOverride>
    <w:lvlOverride w:ilvl="8">
      <w:startOverride w:val="1"/>
      <w:lvl w:ilvl="8">
        <w:start w:val="1"/>
        <w:numFmt w:val="lowerRoman"/>
        <w:pStyle w:val="Sch7Number"/>
        <w:lvlText w:val="(%9)"/>
        <w:lvlJc w:val="left"/>
        <w:pPr>
          <w:ind w:left="4315" w:hanging="107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B3"/>
    <w:rsid w:val="000000F8"/>
    <w:rsid w:val="0000521F"/>
    <w:rsid w:val="000053C0"/>
    <w:rsid w:val="000065B1"/>
    <w:rsid w:val="00012062"/>
    <w:rsid w:val="000159B7"/>
    <w:rsid w:val="00015D53"/>
    <w:rsid w:val="00021B28"/>
    <w:rsid w:val="00021B9E"/>
    <w:rsid w:val="0002429B"/>
    <w:rsid w:val="00024E6F"/>
    <w:rsid w:val="00027CF9"/>
    <w:rsid w:val="00030029"/>
    <w:rsid w:val="000336DA"/>
    <w:rsid w:val="00037800"/>
    <w:rsid w:val="00044432"/>
    <w:rsid w:val="00044D38"/>
    <w:rsid w:val="00045CBC"/>
    <w:rsid w:val="00046860"/>
    <w:rsid w:val="0004717B"/>
    <w:rsid w:val="0005483A"/>
    <w:rsid w:val="000554D7"/>
    <w:rsid w:val="00060725"/>
    <w:rsid w:val="00061933"/>
    <w:rsid w:val="0006264E"/>
    <w:rsid w:val="0006291A"/>
    <w:rsid w:val="000707EA"/>
    <w:rsid w:val="000710EA"/>
    <w:rsid w:val="000714E8"/>
    <w:rsid w:val="00074174"/>
    <w:rsid w:val="00074281"/>
    <w:rsid w:val="00075040"/>
    <w:rsid w:val="00076F44"/>
    <w:rsid w:val="00083BEC"/>
    <w:rsid w:val="00085748"/>
    <w:rsid w:val="00087E22"/>
    <w:rsid w:val="00095BB4"/>
    <w:rsid w:val="00095CB9"/>
    <w:rsid w:val="000A01C5"/>
    <w:rsid w:val="000A04CE"/>
    <w:rsid w:val="000A0DC9"/>
    <w:rsid w:val="000A41D0"/>
    <w:rsid w:val="000A49D0"/>
    <w:rsid w:val="000B21E9"/>
    <w:rsid w:val="000B2482"/>
    <w:rsid w:val="000B3651"/>
    <w:rsid w:val="000C39E4"/>
    <w:rsid w:val="000D3A62"/>
    <w:rsid w:val="000E23B9"/>
    <w:rsid w:val="000E2C2C"/>
    <w:rsid w:val="000F2CBA"/>
    <w:rsid w:val="000F4320"/>
    <w:rsid w:val="000F7553"/>
    <w:rsid w:val="000F7E89"/>
    <w:rsid w:val="00102369"/>
    <w:rsid w:val="00103BEC"/>
    <w:rsid w:val="00105A07"/>
    <w:rsid w:val="00107785"/>
    <w:rsid w:val="00113439"/>
    <w:rsid w:val="0011772B"/>
    <w:rsid w:val="00121372"/>
    <w:rsid w:val="00123FD0"/>
    <w:rsid w:val="001309EC"/>
    <w:rsid w:val="00130CF5"/>
    <w:rsid w:val="0014178C"/>
    <w:rsid w:val="00141AA9"/>
    <w:rsid w:val="00142662"/>
    <w:rsid w:val="0014432F"/>
    <w:rsid w:val="001530E4"/>
    <w:rsid w:val="00155DE6"/>
    <w:rsid w:val="00156910"/>
    <w:rsid w:val="00157094"/>
    <w:rsid w:val="00157441"/>
    <w:rsid w:val="001678BF"/>
    <w:rsid w:val="001729E5"/>
    <w:rsid w:val="0017797A"/>
    <w:rsid w:val="00183CD2"/>
    <w:rsid w:val="001863EB"/>
    <w:rsid w:val="001871A4"/>
    <w:rsid w:val="00192529"/>
    <w:rsid w:val="001926E1"/>
    <w:rsid w:val="00195710"/>
    <w:rsid w:val="001A189C"/>
    <w:rsid w:val="001A3E4C"/>
    <w:rsid w:val="001A62F6"/>
    <w:rsid w:val="001A7364"/>
    <w:rsid w:val="001B0C0B"/>
    <w:rsid w:val="001C3082"/>
    <w:rsid w:val="001C325A"/>
    <w:rsid w:val="001C4EBE"/>
    <w:rsid w:val="001D0022"/>
    <w:rsid w:val="001D1C99"/>
    <w:rsid w:val="001E0C77"/>
    <w:rsid w:val="001E0F26"/>
    <w:rsid w:val="001F077F"/>
    <w:rsid w:val="001F1944"/>
    <w:rsid w:val="001F78B7"/>
    <w:rsid w:val="001F7DDD"/>
    <w:rsid w:val="001F7FC6"/>
    <w:rsid w:val="002037B7"/>
    <w:rsid w:val="002173C1"/>
    <w:rsid w:val="00222ABF"/>
    <w:rsid w:val="00223B2A"/>
    <w:rsid w:val="00223E4C"/>
    <w:rsid w:val="002342F2"/>
    <w:rsid w:val="00236812"/>
    <w:rsid w:val="00237554"/>
    <w:rsid w:val="0023762A"/>
    <w:rsid w:val="0024326C"/>
    <w:rsid w:val="00244A62"/>
    <w:rsid w:val="00246CE7"/>
    <w:rsid w:val="002473B5"/>
    <w:rsid w:val="00256501"/>
    <w:rsid w:val="00266BDC"/>
    <w:rsid w:val="00274F84"/>
    <w:rsid w:val="00281784"/>
    <w:rsid w:val="00282EAA"/>
    <w:rsid w:val="002865DC"/>
    <w:rsid w:val="002865FD"/>
    <w:rsid w:val="002867F2"/>
    <w:rsid w:val="002953D5"/>
    <w:rsid w:val="00295628"/>
    <w:rsid w:val="00296E26"/>
    <w:rsid w:val="002A1FB5"/>
    <w:rsid w:val="002A47A8"/>
    <w:rsid w:val="002A5B2B"/>
    <w:rsid w:val="002A678A"/>
    <w:rsid w:val="002B2115"/>
    <w:rsid w:val="002C0CDB"/>
    <w:rsid w:val="002C27EA"/>
    <w:rsid w:val="002C3706"/>
    <w:rsid w:val="002D1371"/>
    <w:rsid w:val="002D4F08"/>
    <w:rsid w:val="002E4458"/>
    <w:rsid w:val="002E466F"/>
    <w:rsid w:val="002E5C2B"/>
    <w:rsid w:val="002F0AEA"/>
    <w:rsid w:val="002F1D74"/>
    <w:rsid w:val="002F21B9"/>
    <w:rsid w:val="002F2456"/>
    <w:rsid w:val="002F252B"/>
    <w:rsid w:val="002F34C8"/>
    <w:rsid w:val="002F5863"/>
    <w:rsid w:val="002F61AF"/>
    <w:rsid w:val="00301C94"/>
    <w:rsid w:val="003033DD"/>
    <w:rsid w:val="003048E2"/>
    <w:rsid w:val="003056BB"/>
    <w:rsid w:val="00305D11"/>
    <w:rsid w:val="003102D1"/>
    <w:rsid w:val="00310B17"/>
    <w:rsid w:val="00312A3C"/>
    <w:rsid w:val="00312ECD"/>
    <w:rsid w:val="003131A0"/>
    <w:rsid w:val="00314889"/>
    <w:rsid w:val="003202AF"/>
    <w:rsid w:val="00320398"/>
    <w:rsid w:val="00322797"/>
    <w:rsid w:val="00325B31"/>
    <w:rsid w:val="003315ED"/>
    <w:rsid w:val="003355A4"/>
    <w:rsid w:val="00335E66"/>
    <w:rsid w:val="00340F82"/>
    <w:rsid w:val="00342B15"/>
    <w:rsid w:val="0034563C"/>
    <w:rsid w:val="00353F24"/>
    <w:rsid w:val="003602D1"/>
    <w:rsid w:val="00364EF5"/>
    <w:rsid w:val="00365FE1"/>
    <w:rsid w:val="003710A9"/>
    <w:rsid w:val="00373C33"/>
    <w:rsid w:val="00394F32"/>
    <w:rsid w:val="00395D4D"/>
    <w:rsid w:val="003A1AE7"/>
    <w:rsid w:val="003A1FF2"/>
    <w:rsid w:val="003B061C"/>
    <w:rsid w:val="003B341E"/>
    <w:rsid w:val="003B5052"/>
    <w:rsid w:val="003C3F94"/>
    <w:rsid w:val="003C67D1"/>
    <w:rsid w:val="003D21C6"/>
    <w:rsid w:val="003D283E"/>
    <w:rsid w:val="003E06FC"/>
    <w:rsid w:val="003E3022"/>
    <w:rsid w:val="003E3330"/>
    <w:rsid w:val="003E5F75"/>
    <w:rsid w:val="003E777B"/>
    <w:rsid w:val="003F497F"/>
    <w:rsid w:val="003F56C3"/>
    <w:rsid w:val="003F5D59"/>
    <w:rsid w:val="003F75E7"/>
    <w:rsid w:val="0040226F"/>
    <w:rsid w:val="00403A05"/>
    <w:rsid w:val="00403DFF"/>
    <w:rsid w:val="0040527A"/>
    <w:rsid w:val="00407700"/>
    <w:rsid w:val="00407839"/>
    <w:rsid w:val="0041152A"/>
    <w:rsid w:val="004121D2"/>
    <w:rsid w:val="00416F5C"/>
    <w:rsid w:val="00422633"/>
    <w:rsid w:val="00423BA2"/>
    <w:rsid w:val="00426473"/>
    <w:rsid w:val="0043274B"/>
    <w:rsid w:val="00435CD5"/>
    <w:rsid w:val="0043710F"/>
    <w:rsid w:val="00445445"/>
    <w:rsid w:val="00446242"/>
    <w:rsid w:val="0044691B"/>
    <w:rsid w:val="00453DA2"/>
    <w:rsid w:val="00455E96"/>
    <w:rsid w:val="00461AAA"/>
    <w:rsid w:val="00463084"/>
    <w:rsid w:val="00466A93"/>
    <w:rsid w:val="00473FB0"/>
    <w:rsid w:val="00474CA7"/>
    <w:rsid w:val="00485928"/>
    <w:rsid w:val="00486544"/>
    <w:rsid w:val="0049220C"/>
    <w:rsid w:val="00492559"/>
    <w:rsid w:val="0049297A"/>
    <w:rsid w:val="00493B07"/>
    <w:rsid w:val="004A0850"/>
    <w:rsid w:val="004A136D"/>
    <w:rsid w:val="004A3049"/>
    <w:rsid w:val="004A5F6B"/>
    <w:rsid w:val="004B2170"/>
    <w:rsid w:val="004B396E"/>
    <w:rsid w:val="004C0D2A"/>
    <w:rsid w:val="004C3752"/>
    <w:rsid w:val="004C4049"/>
    <w:rsid w:val="004C6D4A"/>
    <w:rsid w:val="004C723A"/>
    <w:rsid w:val="004D106C"/>
    <w:rsid w:val="004D2061"/>
    <w:rsid w:val="004D7F93"/>
    <w:rsid w:val="004E50DF"/>
    <w:rsid w:val="004E7298"/>
    <w:rsid w:val="004F49AA"/>
    <w:rsid w:val="005039D4"/>
    <w:rsid w:val="00504211"/>
    <w:rsid w:val="00507E0D"/>
    <w:rsid w:val="00511E68"/>
    <w:rsid w:val="00517643"/>
    <w:rsid w:val="005221A7"/>
    <w:rsid w:val="00522EEE"/>
    <w:rsid w:val="005318AB"/>
    <w:rsid w:val="00531D46"/>
    <w:rsid w:val="00540663"/>
    <w:rsid w:val="00542F07"/>
    <w:rsid w:val="00544265"/>
    <w:rsid w:val="005477D4"/>
    <w:rsid w:val="00547BFE"/>
    <w:rsid w:val="0055271A"/>
    <w:rsid w:val="005535C2"/>
    <w:rsid w:val="00553BF3"/>
    <w:rsid w:val="00554B1A"/>
    <w:rsid w:val="0055769F"/>
    <w:rsid w:val="005576AD"/>
    <w:rsid w:val="00560502"/>
    <w:rsid w:val="0056266C"/>
    <w:rsid w:val="00564E4D"/>
    <w:rsid w:val="00567F34"/>
    <w:rsid w:val="005738A9"/>
    <w:rsid w:val="00573B96"/>
    <w:rsid w:val="00582F53"/>
    <w:rsid w:val="0058432F"/>
    <w:rsid w:val="005843A1"/>
    <w:rsid w:val="005A2233"/>
    <w:rsid w:val="005A49D3"/>
    <w:rsid w:val="005A4D0A"/>
    <w:rsid w:val="005A6A3B"/>
    <w:rsid w:val="005A7014"/>
    <w:rsid w:val="005B2E6D"/>
    <w:rsid w:val="005B3197"/>
    <w:rsid w:val="005B7E5B"/>
    <w:rsid w:val="005C15DE"/>
    <w:rsid w:val="005C4C12"/>
    <w:rsid w:val="005C73F2"/>
    <w:rsid w:val="005C76A5"/>
    <w:rsid w:val="005E02DA"/>
    <w:rsid w:val="005E1510"/>
    <w:rsid w:val="005E3C09"/>
    <w:rsid w:val="005E64CF"/>
    <w:rsid w:val="005E67AF"/>
    <w:rsid w:val="005F31A8"/>
    <w:rsid w:val="0060080D"/>
    <w:rsid w:val="00611E45"/>
    <w:rsid w:val="00615AA8"/>
    <w:rsid w:val="00627A7F"/>
    <w:rsid w:val="0063250F"/>
    <w:rsid w:val="00642E4B"/>
    <w:rsid w:val="00643ABF"/>
    <w:rsid w:val="00645662"/>
    <w:rsid w:val="00653028"/>
    <w:rsid w:val="006540AB"/>
    <w:rsid w:val="006540FD"/>
    <w:rsid w:val="00662435"/>
    <w:rsid w:val="006779DF"/>
    <w:rsid w:val="00677EE8"/>
    <w:rsid w:val="0068232A"/>
    <w:rsid w:val="00683024"/>
    <w:rsid w:val="00683A6C"/>
    <w:rsid w:val="0068427B"/>
    <w:rsid w:val="0068707C"/>
    <w:rsid w:val="006A032E"/>
    <w:rsid w:val="006A1A87"/>
    <w:rsid w:val="006A1BBA"/>
    <w:rsid w:val="006A3C77"/>
    <w:rsid w:val="006A492C"/>
    <w:rsid w:val="006B4D20"/>
    <w:rsid w:val="006B5641"/>
    <w:rsid w:val="006B728F"/>
    <w:rsid w:val="006C4CC5"/>
    <w:rsid w:val="006C542C"/>
    <w:rsid w:val="006D3A57"/>
    <w:rsid w:val="006D4474"/>
    <w:rsid w:val="006D4671"/>
    <w:rsid w:val="006E1C48"/>
    <w:rsid w:val="006F0E4E"/>
    <w:rsid w:val="006F2A75"/>
    <w:rsid w:val="006F76A7"/>
    <w:rsid w:val="007027B3"/>
    <w:rsid w:val="00702B0C"/>
    <w:rsid w:val="00705265"/>
    <w:rsid w:val="00716578"/>
    <w:rsid w:val="007233DE"/>
    <w:rsid w:val="007241AB"/>
    <w:rsid w:val="007254A2"/>
    <w:rsid w:val="00730228"/>
    <w:rsid w:val="00730E0F"/>
    <w:rsid w:val="00732402"/>
    <w:rsid w:val="00736385"/>
    <w:rsid w:val="007430BD"/>
    <w:rsid w:val="0074738C"/>
    <w:rsid w:val="00756201"/>
    <w:rsid w:val="00760CEF"/>
    <w:rsid w:val="00763BEA"/>
    <w:rsid w:val="00764C79"/>
    <w:rsid w:val="00770CBA"/>
    <w:rsid w:val="00775532"/>
    <w:rsid w:val="00781023"/>
    <w:rsid w:val="00781E5B"/>
    <w:rsid w:val="0078767D"/>
    <w:rsid w:val="00787729"/>
    <w:rsid w:val="007954D6"/>
    <w:rsid w:val="00796AD7"/>
    <w:rsid w:val="007A270D"/>
    <w:rsid w:val="007A3DA6"/>
    <w:rsid w:val="007A6EA9"/>
    <w:rsid w:val="007B1C1B"/>
    <w:rsid w:val="007B30F5"/>
    <w:rsid w:val="007B46AD"/>
    <w:rsid w:val="007B6598"/>
    <w:rsid w:val="007C01CC"/>
    <w:rsid w:val="007C5604"/>
    <w:rsid w:val="007C688D"/>
    <w:rsid w:val="007C7A1C"/>
    <w:rsid w:val="007D29E1"/>
    <w:rsid w:val="007D2FE5"/>
    <w:rsid w:val="007E08AA"/>
    <w:rsid w:val="007E225A"/>
    <w:rsid w:val="007E3873"/>
    <w:rsid w:val="007F0C08"/>
    <w:rsid w:val="007F1063"/>
    <w:rsid w:val="007F254F"/>
    <w:rsid w:val="007F268B"/>
    <w:rsid w:val="007F38E6"/>
    <w:rsid w:val="007F45D8"/>
    <w:rsid w:val="007F4919"/>
    <w:rsid w:val="007F5737"/>
    <w:rsid w:val="007F7D4F"/>
    <w:rsid w:val="00804985"/>
    <w:rsid w:val="0081792E"/>
    <w:rsid w:val="00824C22"/>
    <w:rsid w:val="00834FD3"/>
    <w:rsid w:val="008424A1"/>
    <w:rsid w:val="00845AA8"/>
    <w:rsid w:val="008466AE"/>
    <w:rsid w:val="008468D1"/>
    <w:rsid w:val="008471E4"/>
    <w:rsid w:val="00847A40"/>
    <w:rsid w:val="00851D3C"/>
    <w:rsid w:val="0085201C"/>
    <w:rsid w:val="00853E0D"/>
    <w:rsid w:val="008577C0"/>
    <w:rsid w:val="0086030B"/>
    <w:rsid w:val="0086069A"/>
    <w:rsid w:val="00862325"/>
    <w:rsid w:val="00890FC8"/>
    <w:rsid w:val="00891A98"/>
    <w:rsid w:val="00895CE8"/>
    <w:rsid w:val="008A38DD"/>
    <w:rsid w:val="008A7F2F"/>
    <w:rsid w:val="008C1C17"/>
    <w:rsid w:val="008C3BB6"/>
    <w:rsid w:val="008C72ED"/>
    <w:rsid w:val="008C754E"/>
    <w:rsid w:val="008D6366"/>
    <w:rsid w:val="008D7311"/>
    <w:rsid w:val="008D74F8"/>
    <w:rsid w:val="008E0101"/>
    <w:rsid w:val="008E3534"/>
    <w:rsid w:val="008E557C"/>
    <w:rsid w:val="008E61E9"/>
    <w:rsid w:val="008F0042"/>
    <w:rsid w:val="00901C74"/>
    <w:rsid w:val="00905432"/>
    <w:rsid w:val="009110D9"/>
    <w:rsid w:val="00911C0C"/>
    <w:rsid w:val="00915C87"/>
    <w:rsid w:val="00920E88"/>
    <w:rsid w:val="00923C0D"/>
    <w:rsid w:val="00925A4D"/>
    <w:rsid w:val="00927B2A"/>
    <w:rsid w:val="00927EF7"/>
    <w:rsid w:val="0093062E"/>
    <w:rsid w:val="00930E76"/>
    <w:rsid w:val="009320CD"/>
    <w:rsid w:val="009357C1"/>
    <w:rsid w:val="00936DF6"/>
    <w:rsid w:val="009433F7"/>
    <w:rsid w:val="00943E12"/>
    <w:rsid w:val="0095013A"/>
    <w:rsid w:val="00951623"/>
    <w:rsid w:val="0095312C"/>
    <w:rsid w:val="00953A3D"/>
    <w:rsid w:val="00963807"/>
    <w:rsid w:val="00966426"/>
    <w:rsid w:val="00975FAB"/>
    <w:rsid w:val="00976EF2"/>
    <w:rsid w:val="0098489B"/>
    <w:rsid w:val="00986910"/>
    <w:rsid w:val="009873EE"/>
    <w:rsid w:val="0099131E"/>
    <w:rsid w:val="00993373"/>
    <w:rsid w:val="00995C9F"/>
    <w:rsid w:val="009A60DD"/>
    <w:rsid w:val="009B33AC"/>
    <w:rsid w:val="009B5234"/>
    <w:rsid w:val="009B5AE1"/>
    <w:rsid w:val="009C125E"/>
    <w:rsid w:val="009C74B1"/>
    <w:rsid w:val="009D1EC1"/>
    <w:rsid w:val="009D6AF4"/>
    <w:rsid w:val="009E1A71"/>
    <w:rsid w:val="009E22A8"/>
    <w:rsid w:val="009E2BE7"/>
    <w:rsid w:val="009E3CB1"/>
    <w:rsid w:val="009F0A8A"/>
    <w:rsid w:val="009F62DF"/>
    <w:rsid w:val="009F6504"/>
    <w:rsid w:val="00A04796"/>
    <w:rsid w:val="00A05A50"/>
    <w:rsid w:val="00A1555F"/>
    <w:rsid w:val="00A17DA3"/>
    <w:rsid w:val="00A21551"/>
    <w:rsid w:val="00A24A5B"/>
    <w:rsid w:val="00A25502"/>
    <w:rsid w:val="00A25868"/>
    <w:rsid w:val="00A3047B"/>
    <w:rsid w:val="00A32F0D"/>
    <w:rsid w:val="00A331CD"/>
    <w:rsid w:val="00A406D2"/>
    <w:rsid w:val="00A421AA"/>
    <w:rsid w:val="00A452CC"/>
    <w:rsid w:val="00A461B1"/>
    <w:rsid w:val="00A54436"/>
    <w:rsid w:val="00A6274B"/>
    <w:rsid w:val="00A6347C"/>
    <w:rsid w:val="00A6366F"/>
    <w:rsid w:val="00A6465F"/>
    <w:rsid w:val="00A64CA5"/>
    <w:rsid w:val="00A668B3"/>
    <w:rsid w:val="00A75050"/>
    <w:rsid w:val="00A81207"/>
    <w:rsid w:val="00A838A0"/>
    <w:rsid w:val="00A93E70"/>
    <w:rsid w:val="00A94DBD"/>
    <w:rsid w:val="00A9649A"/>
    <w:rsid w:val="00AA755B"/>
    <w:rsid w:val="00AA7A6E"/>
    <w:rsid w:val="00AA7F2D"/>
    <w:rsid w:val="00AB2578"/>
    <w:rsid w:val="00AB3535"/>
    <w:rsid w:val="00AB35E4"/>
    <w:rsid w:val="00AB3B52"/>
    <w:rsid w:val="00AB7992"/>
    <w:rsid w:val="00AC07A0"/>
    <w:rsid w:val="00AC367D"/>
    <w:rsid w:val="00AC39D5"/>
    <w:rsid w:val="00AC7020"/>
    <w:rsid w:val="00AD0438"/>
    <w:rsid w:val="00AD30B7"/>
    <w:rsid w:val="00AD3D5A"/>
    <w:rsid w:val="00AD5B8F"/>
    <w:rsid w:val="00AE3437"/>
    <w:rsid w:val="00AE3BF7"/>
    <w:rsid w:val="00AE431E"/>
    <w:rsid w:val="00AE4A9B"/>
    <w:rsid w:val="00AE5849"/>
    <w:rsid w:val="00B005DD"/>
    <w:rsid w:val="00B05A29"/>
    <w:rsid w:val="00B05F6B"/>
    <w:rsid w:val="00B067B9"/>
    <w:rsid w:val="00B07060"/>
    <w:rsid w:val="00B13D27"/>
    <w:rsid w:val="00B13D50"/>
    <w:rsid w:val="00B17A64"/>
    <w:rsid w:val="00B22DFF"/>
    <w:rsid w:val="00B238F2"/>
    <w:rsid w:val="00B257EA"/>
    <w:rsid w:val="00B25F5E"/>
    <w:rsid w:val="00B261FF"/>
    <w:rsid w:val="00B26AF6"/>
    <w:rsid w:val="00B32AAD"/>
    <w:rsid w:val="00B33D59"/>
    <w:rsid w:val="00B358A2"/>
    <w:rsid w:val="00B37E36"/>
    <w:rsid w:val="00B428C6"/>
    <w:rsid w:val="00B50441"/>
    <w:rsid w:val="00B52301"/>
    <w:rsid w:val="00B52964"/>
    <w:rsid w:val="00B53A10"/>
    <w:rsid w:val="00B53E00"/>
    <w:rsid w:val="00B54621"/>
    <w:rsid w:val="00B54ED5"/>
    <w:rsid w:val="00B5729B"/>
    <w:rsid w:val="00B62BCA"/>
    <w:rsid w:val="00B633B5"/>
    <w:rsid w:val="00B66DD4"/>
    <w:rsid w:val="00B7180B"/>
    <w:rsid w:val="00B71B18"/>
    <w:rsid w:val="00B71FBB"/>
    <w:rsid w:val="00B74A1C"/>
    <w:rsid w:val="00B76DE8"/>
    <w:rsid w:val="00B81E96"/>
    <w:rsid w:val="00B850A3"/>
    <w:rsid w:val="00B85916"/>
    <w:rsid w:val="00B872F8"/>
    <w:rsid w:val="00B94B32"/>
    <w:rsid w:val="00B96F87"/>
    <w:rsid w:val="00BA0673"/>
    <w:rsid w:val="00BA7AD0"/>
    <w:rsid w:val="00BB0226"/>
    <w:rsid w:val="00BB5BA3"/>
    <w:rsid w:val="00BC1639"/>
    <w:rsid w:val="00BC283B"/>
    <w:rsid w:val="00BC30A6"/>
    <w:rsid w:val="00BC3595"/>
    <w:rsid w:val="00BC5476"/>
    <w:rsid w:val="00BD1106"/>
    <w:rsid w:val="00BD1486"/>
    <w:rsid w:val="00BD6A18"/>
    <w:rsid w:val="00BE4B77"/>
    <w:rsid w:val="00BE6D1B"/>
    <w:rsid w:val="00BE7A32"/>
    <w:rsid w:val="00BF058C"/>
    <w:rsid w:val="00BF751E"/>
    <w:rsid w:val="00C02AD5"/>
    <w:rsid w:val="00C04A42"/>
    <w:rsid w:val="00C05FAB"/>
    <w:rsid w:val="00C1385D"/>
    <w:rsid w:val="00C16210"/>
    <w:rsid w:val="00C343F3"/>
    <w:rsid w:val="00C350AA"/>
    <w:rsid w:val="00C36058"/>
    <w:rsid w:val="00C37BB8"/>
    <w:rsid w:val="00C4646A"/>
    <w:rsid w:val="00C51160"/>
    <w:rsid w:val="00C560EA"/>
    <w:rsid w:val="00C6052E"/>
    <w:rsid w:val="00C63C17"/>
    <w:rsid w:val="00C707C3"/>
    <w:rsid w:val="00C70B26"/>
    <w:rsid w:val="00C73B2D"/>
    <w:rsid w:val="00C73BBF"/>
    <w:rsid w:val="00C7410D"/>
    <w:rsid w:val="00C75935"/>
    <w:rsid w:val="00C80FE4"/>
    <w:rsid w:val="00C90456"/>
    <w:rsid w:val="00CA1439"/>
    <w:rsid w:val="00CA76C6"/>
    <w:rsid w:val="00CB11E3"/>
    <w:rsid w:val="00CB7968"/>
    <w:rsid w:val="00CB79EE"/>
    <w:rsid w:val="00CB7D3D"/>
    <w:rsid w:val="00CC371F"/>
    <w:rsid w:val="00CC67CC"/>
    <w:rsid w:val="00CC6B22"/>
    <w:rsid w:val="00CD2AD1"/>
    <w:rsid w:val="00CD3493"/>
    <w:rsid w:val="00CD51E9"/>
    <w:rsid w:val="00CD5BE9"/>
    <w:rsid w:val="00CD7926"/>
    <w:rsid w:val="00CE63F0"/>
    <w:rsid w:val="00D013EA"/>
    <w:rsid w:val="00D053D1"/>
    <w:rsid w:val="00D120A5"/>
    <w:rsid w:val="00D20191"/>
    <w:rsid w:val="00D20BC6"/>
    <w:rsid w:val="00D2163F"/>
    <w:rsid w:val="00D26751"/>
    <w:rsid w:val="00D303F9"/>
    <w:rsid w:val="00D31D05"/>
    <w:rsid w:val="00D33C79"/>
    <w:rsid w:val="00D3477E"/>
    <w:rsid w:val="00D3494D"/>
    <w:rsid w:val="00D40EE0"/>
    <w:rsid w:val="00D43D61"/>
    <w:rsid w:val="00D5243E"/>
    <w:rsid w:val="00D5446B"/>
    <w:rsid w:val="00D5748E"/>
    <w:rsid w:val="00D633F3"/>
    <w:rsid w:val="00D64023"/>
    <w:rsid w:val="00D80853"/>
    <w:rsid w:val="00D818F6"/>
    <w:rsid w:val="00D84A7D"/>
    <w:rsid w:val="00D9243D"/>
    <w:rsid w:val="00D928CD"/>
    <w:rsid w:val="00D947D2"/>
    <w:rsid w:val="00D979CE"/>
    <w:rsid w:val="00DA1B7F"/>
    <w:rsid w:val="00DA3307"/>
    <w:rsid w:val="00DA53DB"/>
    <w:rsid w:val="00DB2463"/>
    <w:rsid w:val="00DB2A92"/>
    <w:rsid w:val="00DC603C"/>
    <w:rsid w:val="00DC6843"/>
    <w:rsid w:val="00DC7180"/>
    <w:rsid w:val="00DC7E82"/>
    <w:rsid w:val="00DD4BF7"/>
    <w:rsid w:val="00DE0A43"/>
    <w:rsid w:val="00DE1DC6"/>
    <w:rsid w:val="00DF19D9"/>
    <w:rsid w:val="00DF2F0F"/>
    <w:rsid w:val="00DF55DA"/>
    <w:rsid w:val="00E056FE"/>
    <w:rsid w:val="00E06729"/>
    <w:rsid w:val="00E10F2E"/>
    <w:rsid w:val="00E16133"/>
    <w:rsid w:val="00E173AD"/>
    <w:rsid w:val="00E2281D"/>
    <w:rsid w:val="00E26252"/>
    <w:rsid w:val="00E2726E"/>
    <w:rsid w:val="00E36078"/>
    <w:rsid w:val="00E43362"/>
    <w:rsid w:val="00E45B4B"/>
    <w:rsid w:val="00E47059"/>
    <w:rsid w:val="00E47EB8"/>
    <w:rsid w:val="00E518C3"/>
    <w:rsid w:val="00E54C6A"/>
    <w:rsid w:val="00E66346"/>
    <w:rsid w:val="00E70B7C"/>
    <w:rsid w:val="00E73262"/>
    <w:rsid w:val="00E76377"/>
    <w:rsid w:val="00E8266C"/>
    <w:rsid w:val="00E86FFE"/>
    <w:rsid w:val="00E91684"/>
    <w:rsid w:val="00E9352A"/>
    <w:rsid w:val="00E94407"/>
    <w:rsid w:val="00E958C7"/>
    <w:rsid w:val="00EA3F9A"/>
    <w:rsid w:val="00EA434A"/>
    <w:rsid w:val="00EB09D5"/>
    <w:rsid w:val="00EB4E4D"/>
    <w:rsid w:val="00EB5FAD"/>
    <w:rsid w:val="00EB73EB"/>
    <w:rsid w:val="00EC01EB"/>
    <w:rsid w:val="00EC0363"/>
    <w:rsid w:val="00EC2304"/>
    <w:rsid w:val="00EC26F0"/>
    <w:rsid w:val="00EC3C6A"/>
    <w:rsid w:val="00EC4C9F"/>
    <w:rsid w:val="00EC5146"/>
    <w:rsid w:val="00EC592C"/>
    <w:rsid w:val="00ED34C8"/>
    <w:rsid w:val="00EE02BC"/>
    <w:rsid w:val="00EE446A"/>
    <w:rsid w:val="00EF67D8"/>
    <w:rsid w:val="00F00F4E"/>
    <w:rsid w:val="00F14088"/>
    <w:rsid w:val="00F154B8"/>
    <w:rsid w:val="00F1729B"/>
    <w:rsid w:val="00F20715"/>
    <w:rsid w:val="00F2398C"/>
    <w:rsid w:val="00F26242"/>
    <w:rsid w:val="00F26266"/>
    <w:rsid w:val="00F344A2"/>
    <w:rsid w:val="00F36F75"/>
    <w:rsid w:val="00F37D28"/>
    <w:rsid w:val="00F40FA3"/>
    <w:rsid w:val="00F4129C"/>
    <w:rsid w:val="00F53F81"/>
    <w:rsid w:val="00F6731B"/>
    <w:rsid w:val="00F7012F"/>
    <w:rsid w:val="00F71707"/>
    <w:rsid w:val="00F77E9E"/>
    <w:rsid w:val="00F87E2C"/>
    <w:rsid w:val="00F92FC3"/>
    <w:rsid w:val="00F93CF0"/>
    <w:rsid w:val="00F93FED"/>
    <w:rsid w:val="00FA23E5"/>
    <w:rsid w:val="00FA2AAD"/>
    <w:rsid w:val="00FA2D9A"/>
    <w:rsid w:val="00FA3773"/>
    <w:rsid w:val="00FA3EC9"/>
    <w:rsid w:val="00FA7E94"/>
    <w:rsid w:val="00FB2AAB"/>
    <w:rsid w:val="00FB2FC7"/>
    <w:rsid w:val="00FB44AE"/>
    <w:rsid w:val="00FC3001"/>
    <w:rsid w:val="00FD657C"/>
    <w:rsid w:val="00FE0B6C"/>
    <w:rsid w:val="00FE1445"/>
    <w:rsid w:val="00FE4D68"/>
    <w:rsid w:val="00FE7320"/>
    <w:rsid w:val="00FF1A6D"/>
    <w:rsid w:val="00FF209F"/>
    <w:rsid w:val="00FF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08B055D0"/>
  <w15:docId w15:val="{AE994FA2-5329-43E3-A1A3-D448C761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imes New Roman (Body CS)"/>
        <w:bCs/>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iPriority="9"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80"/>
    <w:lsdException w:name="toc 6" w:semiHidden="1" w:uiPriority="80"/>
    <w:lsdException w:name="toc 7" w:semiHidden="1" w:uiPriority="80"/>
    <w:lsdException w:name="toc 8" w:semiHidden="1" w:uiPriority="80"/>
    <w:lsdException w:name="toc 9" w:semiHidden="1" w:uiPriority="80"/>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72" w:qFormat="1"/>
    <w:lsdException w:name="Intense Quote" w:semiHidden="1"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2" w:qFormat="1"/>
    <w:lsdException w:name="Intense Emphasis" w:uiPriority="21" w:qFormat="1"/>
    <w:lsdException w:name="Subtle Reference" w:semiHidden="1" w:uiPriority="72" w:qFormat="1"/>
    <w:lsdException w:name="Intense Reference" w:semiHidden="1" w:uiPriority="72"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6860"/>
  </w:style>
  <w:style w:type="paragraph" w:styleId="Heading1">
    <w:name w:val="heading 1"/>
    <w:basedOn w:val="Normal"/>
    <w:next w:val="Normal"/>
    <w:link w:val="Heading1Char"/>
    <w:uiPriority w:val="99"/>
    <w:semiHidden/>
    <w:qFormat/>
    <w:rsid w:val="001863EB"/>
    <w:pPr>
      <w:keepNext/>
      <w:keepLines/>
      <w:outlineLvl w:val="0"/>
    </w:pPr>
    <w:rPr>
      <w:rFonts w:eastAsiaTheme="majorEastAsia" w:cstheme="majorBidi"/>
      <w:b/>
      <w:bCs w:val="0"/>
      <w:szCs w:val="28"/>
      <w:u w:val="single"/>
    </w:rPr>
  </w:style>
  <w:style w:type="paragraph" w:styleId="Heading2">
    <w:name w:val="heading 2"/>
    <w:basedOn w:val="Normal"/>
    <w:next w:val="Normal"/>
    <w:link w:val="Heading2Char"/>
    <w:uiPriority w:val="99"/>
    <w:semiHidden/>
    <w:qFormat/>
    <w:rsid w:val="001863EB"/>
    <w:pPr>
      <w:keepNext/>
      <w:keepLines/>
      <w:spacing w:before="240"/>
      <w:outlineLvl w:val="1"/>
    </w:pPr>
    <w:rPr>
      <w:rFonts w:eastAsiaTheme="majorEastAsia" w:cstheme="majorBidi"/>
      <w:bCs w:val="0"/>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eastAsiaTheme="majorEastAsia" w:cstheme="majorBidi"/>
      <w:bCs w:val="0"/>
      <w:u w:val="single"/>
    </w:rPr>
  </w:style>
  <w:style w:type="paragraph" w:styleId="Heading5">
    <w:name w:val="heading 5"/>
    <w:basedOn w:val="Normal"/>
    <w:next w:val="Normal"/>
    <w:link w:val="Heading5Char"/>
    <w:uiPriority w:val="99"/>
    <w:semiHidden/>
    <w:qFormat/>
    <w:rsid w:val="009357C1"/>
    <w:pPr>
      <w:keepNext/>
      <w:keepLines/>
      <w:spacing w:before="40" w:after="0"/>
      <w:outlineLvl w:val="4"/>
    </w:pPr>
    <w:rPr>
      <w:rFonts w:eastAsiaTheme="majorEastAsia" w:cstheme="majorBidi"/>
      <w:color w:val="365F91" w:themeColor="accent1" w:themeShade="BF"/>
    </w:rPr>
  </w:style>
  <w:style w:type="paragraph" w:styleId="Heading9">
    <w:name w:val="heading 9"/>
    <w:basedOn w:val="Normal"/>
    <w:next w:val="Normal"/>
    <w:link w:val="Heading9Char"/>
    <w:uiPriority w:val="99"/>
    <w:semiHidden/>
    <w:qFormat/>
    <w:rsid w:val="009357C1"/>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val="0"/>
      <w:i/>
      <w:iCs/>
      <w:color w:val="auto"/>
    </w:rPr>
  </w:style>
  <w:style w:type="character" w:customStyle="1" w:styleId="Heading1Char">
    <w:name w:val="Heading 1 Char"/>
    <w:basedOn w:val="DefaultParagraphFont"/>
    <w:link w:val="Heading1"/>
    <w:uiPriority w:val="99"/>
    <w:semiHidden/>
    <w:rsid w:val="001863EB"/>
    <w:rPr>
      <w:rFonts w:asciiTheme="majorHAnsi" w:eastAsiaTheme="majorEastAsia" w:hAnsiTheme="majorHAnsi" w:cstheme="majorBidi"/>
      <w:b/>
      <w:bCs w:val="0"/>
      <w:szCs w:val="28"/>
      <w:u w:val="single"/>
    </w:rPr>
  </w:style>
  <w:style w:type="character" w:customStyle="1" w:styleId="Heading2Char">
    <w:name w:val="Heading 2 Char"/>
    <w:basedOn w:val="DefaultParagraphFont"/>
    <w:link w:val="Heading2"/>
    <w:uiPriority w:val="99"/>
    <w:semiHidden/>
    <w:rsid w:val="001863EB"/>
    <w:rPr>
      <w:rFonts w:asciiTheme="majorHAnsi" w:eastAsiaTheme="majorEastAsia" w:hAnsiTheme="majorHAnsi" w:cstheme="majorBidi"/>
      <w:bCs w:val="0"/>
      <w:szCs w:val="26"/>
      <w:u w:val="single"/>
    </w:rPr>
  </w:style>
  <w:style w:type="paragraph" w:styleId="BodyText">
    <w:name w:val="Body Text"/>
    <w:basedOn w:val="Normal"/>
    <w:link w:val="BodyTextChar"/>
    <w:uiPriority w:val="19"/>
    <w:qFormat/>
    <w:rsid w:val="00DE1DC6"/>
  </w:style>
  <w:style w:type="character" w:customStyle="1" w:styleId="BodyTextChar">
    <w:name w:val="Body Text Char"/>
    <w:basedOn w:val="DefaultParagraphFont"/>
    <w:link w:val="BodyText"/>
    <w:uiPriority w:val="19"/>
    <w:rsid w:val="00DE1DC6"/>
    <w:rPr>
      <w:rFonts w:cs="Times New Roman (Body CS)"/>
      <w:kern w:val="16"/>
      <w:sz w:val="24"/>
    </w:rPr>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val="0"/>
    </w:rPr>
  </w:style>
  <w:style w:type="paragraph" w:styleId="TOCHeading">
    <w:name w:val="TOC Heading"/>
    <w:basedOn w:val="Normal"/>
    <w:next w:val="TOCSubHeading"/>
    <w:uiPriority w:val="39"/>
    <w:qFormat/>
    <w:rsid w:val="00474CA7"/>
    <w:pPr>
      <w:pageBreakBefore/>
      <w:jc w:val="center"/>
    </w:pPr>
    <w:rPr>
      <w:b/>
    </w:rPr>
  </w:style>
  <w:style w:type="paragraph" w:customStyle="1" w:styleId="Level1Heading">
    <w:name w:val="Level 1 Heading"/>
    <w:basedOn w:val="Normal"/>
    <w:next w:val="Level2Number"/>
    <w:uiPriority w:val="9"/>
    <w:qFormat/>
    <w:rsid w:val="00474CA7"/>
    <w:pPr>
      <w:keepNext/>
      <w:numPr>
        <w:numId w:val="2"/>
      </w:numPr>
      <w:outlineLvl w:val="0"/>
    </w:pPr>
    <w:rPr>
      <w:b/>
    </w:rPr>
  </w:style>
  <w:style w:type="paragraph" w:customStyle="1" w:styleId="Level1Number">
    <w:name w:val="Level 1 Number"/>
    <w:basedOn w:val="Level1Heading"/>
    <w:uiPriority w:val="9"/>
    <w:qFormat/>
    <w:rsid w:val="00474CA7"/>
    <w:pPr>
      <w:keepNext w:val="0"/>
      <w:outlineLvl w:val="9"/>
    </w:pPr>
    <w:rPr>
      <w:b w:val="0"/>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B33D59"/>
    <w:pPr>
      <w:keepNext/>
      <w:outlineLvl w:val="1"/>
    </w:pPr>
    <w:rPr>
      <w:b/>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B33D59"/>
    <w:pPr>
      <w:keepNext/>
      <w:outlineLvl w:val="2"/>
    </w:pPr>
    <w:rPr>
      <w:b/>
    </w:rPr>
  </w:style>
  <w:style w:type="paragraph" w:customStyle="1" w:styleId="Level4Heading">
    <w:name w:val="Level 4 Heading"/>
    <w:basedOn w:val="Level4Number"/>
    <w:next w:val="Level5Number"/>
    <w:uiPriority w:val="9"/>
    <w:semiHidden/>
    <w:rsid w:val="0023762A"/>
    <w:pPr>
      <w:keepNext/>
      <w:outlineLvl w:val="3"/>
    </w:pPr>
    <w:rPr>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474CA7"/>
    <w:pPr>
      <w:keepNext/>
      <w:numPr>
        <w:ilvl w:val="2"/>
        <w:numId w:val="4"/>
      </w:numPr>
      <w:outlineLvl w:val="0"/>
    </w:pPr>
    <w:rPr>
      <w:b/>
    </w:rPr>
  </w:style>
  <w:style w:type="paragraph" w:customStyle="1" w:styleId="Sch1Number">
    <w:name w:val="Sch 1 Number"/>
    <w:basedOn w:val="Sch1Heading"/>
    <w:uiPriority w:val="30"/>
    <w:qFormat/>
    <w:rsid w:val="00474CA7"/>
    <w:pPr>
      <w:keepNext w:val="0"/>
      <w:outlineLvl w:val="9"/>
    </w:pPr>
    <w:rPr>
      <w:b w:val="0"/>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B33D59"/>
    <w:pPr>
      <w:keepNext/>
      <w:outlineLvl w:val="1"/>
    </w:pPr>
    <w:rPr>
      <w:b/>
    </w:rPr>
  </w:style>
  <w:style w:type="paragraph" w:customStyle="1" w:styleId="Sch3Heading">
    <w:name w:val="Sch 3 Heading"/>
    <w:basedOn w:val="Sch3Number"/>
    <w:next w:val="Sch4Number"/>
    <w:uiPriority w:val="30"/>
    <w:qFormat/>
    <w:rsid w:val="00B33D59"/>
    <w:pPr>
      <w:keepNext/>
      <w:outlineLvl w:val="2"/>
    </w:pPr>
    <w:rPr>
      <w:b/>
    </w:rPr>
  </w:style>
  <w:style w:type="paragraph" w:customStyle="1" w:styleId="Sch4Heading">
    <w:name w:val="Sch 4 Heading"/>
    <w:basedOn w:val="Sch4Number"/>
    <w:next w:val="Sch5Number"/>
    <w:uiPriority w:val="30"/>
    <w:semiHidden/>
    <w:rsid w:val="002C27EA"/>
    <w:pPr>
      <w:keepNext/>
      <w:outlineLvl w:val="3"/>
    </w:pPr>
    <w:rPr>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474CA7"/>
    <w:pPr>
      <w:keepNext/>
      <w:pageBreakBefore/>
      <w:numPr>
        <w:numId w:val="4"/>
      </w:numPr>
      <w:jc w:val="center"/>
      <w:outlineLvl w:val="0"/>
    </w:pPr>
    <w:rPr>
      <w:b/>
    </w:rPr>
  </w:style>
  <w:style w:type="paragraph" w:customStyle="1" w:styleId="Part">
    <w:name w:val="Part"/>
    <w:basedOn w:val="Normal"/>
    <w:next w:val="BodyText"/>
    <w:uiPriority w:val="30"/>
    <w:qFormat/>
    <w:rsid w:val="00BE6D1B"/>
    <w:pPr>
      <w:keepNext/>
      <w:numPr>
        <w:ilvl w:val="1"/>
        <w:numId w:val="4"/>
      </w:numPr>
      <w:jc w:val="center"/>
      <w:outlineLvl w:val="1"/>
    </w:pPr>
  </w:style>
  <w:style w:type="paragraph" w:customStyle="1" w:styleId="Notes">
    <w:name w:val="Notes"/>
    <w:basedOn w:val="Normal"/>
    <w:link w:val="NotesChar"/>
    <w:uiPriority w:val="1"/>
    <w:qFormat/>
    <w:rsid w:val="001F7FC6"/>
    <w:pPr>
      <w:shd w:val="clear" w:color="auto" w:fill="FFFF00"/>
    </w:pPr>
    <w:rPr>
      <w:b/>
      <w:i/>
    </w:rPr>
  </w:style>
  <w:style w:type="paragraph" w:customStyle="1" w:styleId="SubSchedule">
    <w:name w:val="Sub Schedule"/>
    <w:basedOn w:val="Normal"/>
    <w:next w:val="BodyText"/>
    <w:uiPriority w:val="30"/>
    <w:qFormat/>
    <w:rsid w:val="00157094"/>
    <w:pPr>
      <w:keepNext/>
      <w:jc w:val="center"/>
      <w:outlineLvl w:val="0"/>
    </w:pPr>
  </w:style>
  <w:style w:type="character" w:customStyle="1" w:styleId="NotesChar">
    <w:name w:val="Notes Char"/>
    <w:basedOn w:val="DefaultParagraphFont"/>
    <w:link w:val="Notes"/>
    <w:uiPriority w:val="1"/>
    <w:rsid w:val="001F7FC6"/>
    <w:rPr>
      <w:b/>
      <w:i/>
      <w:shd w:val="clear" w:color="auto" w:fill="FFFF00"/>
    </w:rPr>
  </w:style>
  <w:style w:type="paragraph" w:customStyle="1" w:styleId="Appendix">
    <w:name w:val="Appendix"/>
    <w:basedOn w:val="Normal"/>
    <w:next w:val="BodyText"/>
    <w:uiPriority w:val="34"/>
    <w:qFormat/>
    <w:rsid w:val="00474CA7"/>
    <w:pPr>
      <w:keepNext/>
      <w:pageBreakBefore/>
      <w:jc w:val="center"/>
      <w:outlineLvl w:val="0"/>
    </w:pPr>
    <w:rPr>
      <w:b/>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157094"/>
    <w:pPr>
      <w:keepNext/>
      <w:numPr>
        <w:numId w:val="5"/>
      </w:numPr>
      <w:outlineLvl w:val="0"/>
    </w:p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474CA7"/>
    <w:rPr>
      <w:b/>
    </w:rPr>
  </w:style>
  <w:style w:type="paragraph" w:customStyle="1" w:styleId="Section">
    <w:name w:val="Section"/>
    <w:basedOn w:val="Normal"/>
    <w:next w:val="BodyText"/>
    <w:uiPriority w:val="69"/>
    <w:rsid w:val="00157094"/>
    <w:pPr>
      <w:keepNext/>
      <w:numPr>
        <w:numId w:val="7"/>
      </w:numPr>
      <w:jc w:val="center"/>
      <w:outlineLvl w:val="0"/>
    </w:pPr>
  </w:style>
  <w:style w:type="character" w:customStyle="1" w:styleId="DefinitionTermChar">
    <w:name w:val="Definition Term Char"/>
    <w:basedOn w:val="DefaultParagraphFont"/>
    <w:link w:val="DefinitionTerm"/>
    <w:uiPriority w:val="59"/>
    <w:rsid w:val="00474CA7"/>
    <w:rPr>
      <w:b/>
    </w:rPr>
  </w:style>
  <w:style w:type="paragraph" w:customStyle="1" w:styleId="TOCSubHeading">
    <w:name w:val="TOC Sub Heading"/>
    <w:basedOn w:val="Normal"/>
    <w:next w:val="Normal"/>
    <w:uiPriority w:val="79"/>
    <w:semiHidden/>
    <w:rsid w:val="00ED34C8"/>
    <w:pPr>
      <w:tabs>
        <w:tab w:val="right" w:pos="8789"/>
      </w:tabs>
    </w:pPr>
    <w:rPr>
      <w:b/>
    </w:rPr>
  </w:style>
  <w:style w:type="paragraph" w:customStyle="1" w:styleId="CoverDate">
    <w:name w:val="Cover Date"/>
    <w:basedOn w:val="Normal"/>
    <w:next w:val="CoverPartyName"/>
    <w:uiPriority w:val="39"/>
    <w:rsid w:val="00E958C7"/>
    <w:pPr>
      <w:tabs>
        <w:tab w:val="left" w:pos="2835"/>
      </w:tabs>
      <w:spacing w:after="600"/>
      <w:jc w:val="center"/>
    </w:pPr>
  </w:style>
  <w:style w:type="paragraph" w:customStyle="1" w:styleId="CoverDocumentDescription">
    <w:name w:val="Cover Document Description"/>
    <w:basedOn w:val="Normal"/>
    <w:uiPriority w:val="41"/>
    <w:rsid w:val="00C63C17"/>
    <w:pPr>
      <w:spacing w:before="120"/>
      <w:contextualSpacing/>
      <w:jc w:val="center"/>
    </w:pPr>
  </w:style>
  <w:style w:type="paragraph" w:customStyle="1" w:styleId="CoverDocumentTitle">
    <w:name w:val="Cover Document Title"/>
    <w:basedOn w:val="Normal"/>
    <w:next w:val="CoverDocumentDescription"/>
    <w:uiPriority w:val="51"/>
    <w:rsid w:val="00EB73EB"/>
    <w:pPr>
      <w:spacing w:before="240"/>
      <w:jc w:val="center"/>
    </w:pPr>
    <w:rPr>
      <w:b/>
    </w:rPr>
  </w:style>
  <w:style w:type="paragraph" w:customStyle="1" w:styleId="CoverPartyName">
    <w:name w:val="Cover Party Name"/>
    <w:basedOn w:val="Normal"/>
    <w:next w:val="CoverText"/>
    <w:uiPriority w:val="50"/>
    <w:rsid w:val="003102D1"/>
    <w:pPr>
      <w:spacing w:after="480"/>
      <w:jc w:val="center"/>
    </w:pPr>
  </w:style>
  <w:style w:type="paragraph" w:customStyle="1" w:styleId="CoverPartyNameFinal">
    <w:name w:val="Cover Party Name Final"/>
    <w:basedOn w:val="Normal"/>
    <w:next w:val="CoverDocumentTitle"/>
    <w:uiPriority w:val="39"/>
    <w:rsid w:val="003102D1"/>
    <w:pPr>
      <w:spacing w:after="1200"/>
      <w:jc w:val="center"/>
    </w:pPr>
  </w:style>
  <w:style w:type="paragraph" w:customStyle="1" w:styleId="CoverText">
    <w:name w:val="Cover Text"/>
    <w:basedOn w:val="Normal"/>
    <w:next w:val="CoverPartyName"/>
    <w:uiPriority w:val="50"/>
    <w:rsid w:val="008577C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val="0"/>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val="0"/>
      <w:u w:val="single"/>
    </w:rPr>
  </w:style>
  <w:style w:type="paragraph" w:styleId="TOC1">
    <w:name w:val="toc 1"/>
    <w:basedOn w:val="Normal"/>
    <w:next w:val="Normal"/>
    <w:autoRedefine/>
    <w:uiPriority w:val="39"/>
    <w:rsid w:val="006E1C48"/>
    <w:pPr>
      <w:tabs>
        <w:tab w:val="left" w:pos="709"/>
        <w:tab w:val="right" w:pos="8789"/>
      </w:tabs>
    </w:pPr>
  </w:style>
  <w:style w:type="paragraph" w:styleId="TOC2">
    <w:name w:val="toc 2"/>
    <w:basedOn w:val="Normal"/>
    <w:next w:val="Normal"/>
    <w:autoRedefine/>
    <w:uiPriority w:val="39"/>
    <w:rsid w:val="006E1C48"/>
    <w:pPr>
      <w:tabs>
        <w:tab w:val="left" w:pos="709"/>
        <w:tab w:val="right" w:pos="8789"/>
      </w:tabs>
    </w:pPr>
  </w:style>
  <w:style w:type="paragraph" w:styleId="TOC3">
    <w:name w:val="toc 3"/>
    <w:basedOn w:val="Normal"/>
    <w:next w:val="Normal"/>
    <w:autoRedefine/>
    <w:uiPriority w:val="39"/>
    <w:rsid w:val="006E1C48"/>
    <w:pPr>
      <w:tabs>
        <w:tab w:val="left" w:pos="1701"/>
        <w:tab w:val="right" w:pos="8789"/>
      </w:tabs>
      <w:ind w:left="709"/>
    </w:pPr>
  </w:style>
  <w:style w:type="character" w:styleId="Hyperlink">
    <w:name w:val="Hyperlink"/>
    <w:basedOn w:val="DefaultParagraphFont"/>
    <w:uiPriority w:val="99"/>
    <w:rsid w:val="005E3C09"/>
    <w:rPr>
      <w:caps w:val="0"/>
      <w:smallCaps w:val="0"/>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8"/>
      </w:numPr>
    </w:pPr>
  </w:style>
  <w:style w:type="numbering" w:customStyle="1" w:styleId="ListScheduleNumbering">
    <w:name w:val="List Schedule Numbering"/>
    <w:uiPriority w:val="99"/>
    <w:rsid w:val="00796AD7"/>
    <w:pPr>
      <w:numPr>
        <w:numId w:val="9"/>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10"/>
      </w:numPr>
    </w:pPr>
  </w:style>
  <w:style w:type="character" w:customStyle="1" w:styleId="IntroHeadingChar">
    <w:name w:val="Intro Heading Char"/>
    <w:basedOn w:val="DefaultParagraphFont"/>
    <w:link w:val="IntroHeading"/>
    <w:uiPriority w:val="49"/>
    <w:rsid w:val="00157094"/>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rsid w:val="00A75050"/>
    <w:pPr>
      <w:tabs>
        <w:tab w:val="center" w:pos="4513"/>
        <w:tab w:val="right" w:pos="9026"/>
      </w:tabs>
      <w:spacing w:after="0"/>
    </w:pPr>
  </w:style>
  <w:style w:type="character" w:customStyle="1" w:styleId="FooterChar">
    <w:name w:val="Footer Char"/>
    <w:basedOn w:val="DefaultParagraphFont"/>
    <w:link w:val="Footer"/>
    <w:uiPriority w:val="99"/>
    <w:rsid w:val="00A75050"/>
  </w:style>
  <w:style w:type="paragraph" w:customStyle="1" w:styleId="Address">
    <w:name w:val="Address"/>
    <w:basedOn w:val="NoSpacing"/>
    <w:uiPriority w:val="71"/>
    <w:semiHidden/>
    <w:rsid w:val="00DC7E82"/>
  </w:style>
  <w:style w:type="character" w:styleId="PlaceholderText">
    <w:name w:val="Placeholder Text"/>
    <w:basedOn w:val="DefaultParagraphFont"/>
    <w:uiPriority w:val="99"/>
    <w:semiHidden/>
    <w:rsid w:val="00061933"/>
    <w:rPr>
      <w:color w:val="666666"/>
    </w:rPr>
  </w:style>
  <w:style w:type="character" w:styleId="PageNumber">
    <w:name w:val="page number"/>
    <w:basedOn w:val="DefaultParagraphFont"/>
    <w:uiPriority w:val="99"/>
    <w:semiHidden/>
    <w:rsid w:val="003B341E"/>
  </w:style>
  <w:style w:type="character" w:styleId="UnresolvedMention">
    <w:name w:val="Unresolved Mention"/>
    <w:basedOn w:val="DefaultParagraphFont"/>
    <w:uiPriority w:val="99"/>
    <w:semiHidden/>
    <w:unhideWhenUsed/>
    <w:rsid w:val="0006264E"/>
    <w:rPr>
      <w:color w:val="605E5C"/>
      <w:shd w:val="clear" w:color="auto" w:fill="E1DFDD"/>
    </w:rPr>
  </w:style>
  <w:style w:type="character" w:customStyle="1" w:styleId="Heading5Char">
    <w:name w:val="Heading 5 Char"/>
    <w:basedOn w:val="DefaultParagraphFont"/>
    <w:link w:val="Heading5"/>
    <w:uiPriority w:val="99"/>
    <w:semiHidden/>
    <w:rsid w:val="009357C1"/>
    <w:rPr>
      <w:rFonts w:eastAsiaTheme="majorEastAsia" w:cstheme="majorBidi"/>
      <w:color w:val="365F91" w:themeColor="accent1" w:themeShade="BF"/>
    </w:rPr>
  </w:style>
  <w:style w:type="character" w:customStyle="1" w:styleId="Heading9Char">
    <w:name w:val="Heading 9 Char"/>
    <w:basedOn w:val="DefaultParagraphFont"/>
    <w:link w:val="Heading9"/>
    <w:uiPriority w:val="99"/>
    <w:semiHidden/>
    <w:rsid w:val="009357C1"/>
    <w:rPr>
      <w:rFonts w:eastAsiaTheme="majorEastAsia"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grantham/events/grantham-art-priz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mperial.ac.uk/be-inspired/schools-outreach/about-outreach-team/outreach-data-privacy-notice/" TargetMode="External"/><Relationship Id="rId4" Type="http://schemas.openxmlformats.org/officeDocument/2006/relationships/settings" Target="settings.xml"/><Relationship Id="rId9" Type="http://schemas.openxmlformats.org/officeDocument/2006/relationships/hyperlink" Target="http://www.imperial.ac.uk/grantham/events/grantham-art-pri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uchana\OneDrive%20-%20Imperial%20College%20London\Documents\Custom%20Office%20Templates\House%20Style%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3FC3-3246-42C7-AB17-AC913324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 Agreement</Template>
  <TotalTime>2</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Agreement</vt:lpstr>
    </vt:vector>
  </TitlesOfParts>
  <Company/>
  <LinksUpToDate>false</LinksUpToDate>
  <CharactersWithSpaces>7544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Buchanan-Lee, Kit</dc:creator>
  <cp:lastModifiedBy>Wynton, Linsey A</cp:lastModifiedBy>
  <cp:revision>2</cp:revision>
  <cp:lastPrinted>2024-09-16T01:07:00Z</cp:lastPrinted>
  <dcterms:created xsi:type="dcterms:W3CDTF">2026-04-28T13:24:00Z</dcterms:created>
  <dcterms:modified xsi:type="dcterms:W3CDTF">2026-04-28T13:24:00Z</dcterms:modified>
</cp:coreProperties>
</file>